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1.KLD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Schober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Dúška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Solnice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Hylváty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Kamenice n.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Česká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 Solnice B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Slovan Kamenice n. Lipou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 Solnice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Centropen Dačice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SK Solnice B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Jiskra Hylváty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SK Solnice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Jiří Poděbrady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Kolín</w:t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n. Lipou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KK Kolín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SK Solnice B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Slovan Kamenice n. Lipou</w:t>
      </w:r>
      <w:r>
        <w:t> - TJ Jiskra Hylváty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SK Solnice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Kamenice n. Lipou</w:t>
      </w:r>
      <w:r>
        <w:t> - KK Jiří Poděbrady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Lokomotiva Česká Třebová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SK Solnice B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SK Solnice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Slovan Kamenice n. Lipou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Slovan Kamenice n. Lipou</w:t>
      </w:r>
      <w:r>
        <w:t> - TJ Centropen Dačice</w:t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Hylváty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TJ Centropen Dačice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TJ Lokomotiva Česká Třebová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12:30</w:t>
      </w:r>
      <w:r>
        <w:tab/>
      </w:r>
      <w:r>
        <w:t>TJ Slovan Kamenice n. Lipou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SK Solnice B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SK Solnice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KK Kolín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TJ Slovan Kamenice n. Lipou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SK Solnice B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SK Solnice - </w:t>
      </w:r>
      <w:r>
        <w:rPr>
          <w:color w:val="00B050"/>
        </w:rPr>
        <w:t>TJ Jiskra Hylváty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Hylváty</w:t>
      </w:r>
      <w:r>
        <w:t> - KK Jiří Poděbrady</w:t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</w:t>
      </w:r>
      <w:r>
        <w:t> - KK Jiří Poděbrady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SK Solnice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</w:t>
      </w:r>
      <w:r>
        <w:t> - KK Kolín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SK Solnice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</w:t>
      </w:r>
      <w:r>
        <w:t> - TJ Slovan Kamenice n. Lipou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SK Solnice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</w:t>
      </w:r>
      <w:r>
        <w:t> - SK Solnice B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Solnice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</w:t>
      </w:r>
      <w:r>
        <w:t> - TJ Centropen Dačice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SK Solnice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</w:t>
      </w:r>
      <w:r>
        <w:t> - TJ Lokomotiva Česká Třebová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SK Solnice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</w:t>
      </w:r>
      <w:r>
        <w:t> - TJ Jiskra Hylváty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SK Solnice B - </w:t>
      </w:r>
      <w:r>
        <w:rPr>
          <w:color w:val="00B050"/>
        </w:rPr>
        <w:t>SK Solnice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SK Solnice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>SK Solnice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Centropen Dačice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Česká Třebová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16.11.25</w:t>
      </w:r>
      <w:r>
        <w:tab/>
      </w:r>
      <w:r>
        <w:t>ne</w:t>
      </w:r>
      <w:r>
        <w:tab/>
      </w:r>
      <w:r>
        <w:t>09:00</w:t>
      </w:r>
      <w:r>
        <w:tab/>
      </w:r>
      <w:r>
        <w:t>TJ Slovan Kamenice n. Lipou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Jiskra Hylváty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Solnice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Solnice B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Kolín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Slovan Kamenice n. Lipou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SK Solnice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>SK Solnice B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Kolín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Slovan Kamenice n. Lipou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Jiskra Hylváty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SK Solnice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Jiří Poděbrady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SK Solnice B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Česká Třebová</w:t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Kolín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TJ Jiskra Hylváty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SK Solnice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KK Jiří Poděbrady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>SK Solnice B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TJ Lokomotiva Česká Třebová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TJ Slovan Kamenice n. Lipou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SK Solnice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TJ Centropen Dačice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Kolín</w:t>
      </w:r>
      <w:r>
        <w:t> - SK Solnice B</w:t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KK Kolín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Solnice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Česká Třebová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>TJ Lokomotiva Česká Třebová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 B</w:t>
      </w:r>
      <w:r>
        <w:t> - KK Jiří Poděbrady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12.10.25</w:t>
      </w:r>
      <w:r>
        <w:tab/>
      </w:r>
      <w:r>
        <w:t>ne</w:t>
      </w:r>
      <w:r>
        <w:tab/>
      </w:r>
      <w:r>
        <w:t>10:00</w:t>
      </w:r>
      <w:r>
        <w:tab/>
      </w:r>
      <w:r>
        <w:t>TJ Slovan Kamenice n. Lipou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>Kamenice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19.10.25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 B</w:t>
      </w:r>
      <w:r>
        <w:t> - TJ Centropen Dačice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09.11.25</w:t>
      </w:r>
      <w:r>
        <w:tab/>
      </w:r>
      <w:r>
        <w:t>ne</w:t>
      </w:r>
      <w:r>
        <w:tab/>
      </w:r>
      <w:r>
        <w:t>10:00</w:t>
      </w:r>
      <w:r>
        <w:tab/>
      </w:r>
      <w:r>
        <w:t>TJ Jiskra Hylváty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>Hylváty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 B</w:t>
      </w:r>
      <w:r>
        <w:t> - KK Kolín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23.11.25</w:t>
      </w:r>
      <w:r>
        <w:tab/>
      </w:r>
      <w:r>
        <w:t>ne</w:t>
      </w:r>
      <w:r>
        <w:tab/>
      </w:r>
      <w:r>
        <w:t>10:00</w:t>
      </w:r>
      <w:r>
        <w:tab/>
      </w:r>
      <w:r>
        <w:t>SK Solnice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 B</w:t>
      </w:r>
      <w:r>
        <w:t> - TJ Lokomotiva Česká Třebová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18.01.26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 B</w:t>
      </w:r>
      <w:r>
        <w:t> - TJ Slovan Kamenice n. Lipou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01.02.26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>TJ Centropen Dačice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22.02.26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 B</w:t>
      </w:r>
      <w:r>
        <w:t> - TJ Jiskra Hylváty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01.03.26</w:t>
      </w:r>
      <w:r>
        <w:tab/>
      </w:r>
      <w:r>
        <w:t>ne</w:t>
      </w:r>
      <w:r>
        <w:tab/>
      </w:r>
      <w:r>
        <w:t>10:00</w:t>
      </w:r>
      <w:r>
        <w:tab/>
      </w:r>
      <w:r>
        <w:t>KK Kolín - </w:t>
      </w:r>
      <w:r>
        <w:rPr>
          <w:color w:val="00B050"/>
        </w:rPr>
        <w:t>SK Solnice B</w:t>
      </w:r>
      <w:r>
        <w:t/>
      </w:r>
      <w:r>
        <w:tab/>
      </w:r>
      <w:r>
        <w:rPr>
          <w:sz w:val="14"/>
          <w:szCs w:val="14"/>
        </w:rPr>
        <w:t>TJ Sparta Kutná Hora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08.03.26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Solnice B</w:t>
      </w:r>
      <w:r>
        <w:t> - SK Solnice</w:t>
      </w:r>
      <w:r>
        <w:tab/>
      </w:r>
      <w:r>
        <w:rPr>
          <w:sz w:val="14"/>
          <w:szCs w:val="14"/>
        </w:rPr>
        <w:t>Solnice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Bezdíček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727888469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adambezdicek@seznam.cz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n. Lipou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605779473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Hylváty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Kozel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724755972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martinkozel@seznam.cz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Zajíc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602486105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zajicovi.dacice@seznam.cz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733770725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Solnice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Kozel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724755972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martinkozel@seznam.cz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