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Zweifelhofer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Bořek Fikar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Fabián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Horáčková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Hejzlar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Třebechovice p. O.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Červený Kostelec 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Náchod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Vrchlabí SPVR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Hořice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Spartak Rokytnice n. J.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Náchod B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Třebechovice p. O.</w:t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Třebechovice p. O.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Náchod</w:t>
      </w:r>
      <w:r>
        <w:t> - SKK Náchod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Červený Kostelec 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Vrchlabí SPVR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Hořice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>SKK Náchod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Třebechovice p. O.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Spartak Rokytnice n. J.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Náchod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 B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Třebechovice p. O.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SPVR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Spartak Rokytnice n. J.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Jičín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Červený Kostelec 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KK Kosmonosy 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SKK Hořice</w:t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Rokytnice n. J.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Hořice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Jičín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TJ Červený Kostelec  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KK Kosmonosy 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Rokytnice n. J.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Náchod B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Třebechovice p. O.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Náchod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Rokytnice n. J.</w:t>
      </w:r>
      <w:r>
        <w:t> - SKK Vrchlabí SPVR</w:t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 B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Třebechovice p. O.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Náchod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Vrchlabí SPVR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Spartak Rokytnice n. J.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Hořice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SKK Jičín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Červený Kostelec 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Kosmonosy </w:t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Spartak Rokytnice n. J.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Červený Kostelec 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04.11.25</w:t>
      </w:r>
      <w:r>
        <w:tab/>
      </w:r>
      <w:r>
        <w:t>út</w:t>
      </w:r>
      <w:r>
        <w:tab/>
      </w:r>
      <w:r>
        <w:t>15:30</w:t>
      </w:r>
      <w:r>
        <w:tab/>
      </w:r>
      <w:r>
        <w:t>SKK Náchod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B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Vrchlabí SPVR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Hořice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Náchod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Třebechovice p. O.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SKK Náchod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Vrchlabí SPVR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Hořice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Třebechovice p. O.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Spartak Rokytnice n. J.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Jičín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SKK Třebechovice p. O.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p. O.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KK Kosmonosy 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Vrchlabí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TJ Spartak Rokytnice n. J.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Hořice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 B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TJ Červený Kostelec  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Náchod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Vrchlabí SPVR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04.01.26</w:t>
      </w:r>
      <w:r>
        <w:tab/>
      </w:r>
      <w:r>
        <w:t>ne</w:t>
      </w:r>
      <w:r>
        <w:tab/>
      </w:r>
      <w:r>
        <w:t>10:00</w:t>
      </w:r>
      <w:r>
        <w:tab/>
      </w:r>
      <w:r>
        <w:t>TJ Spartak Rokytnice n. J.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Rokytnice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Hořice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Třebechovice p. O.</w:t>
      </w:r>
      <w:r>
        <w:t> - SKK Jičín</w:t>
      </w:r>
      <w:r>
        <w:tab/>
      </w:r>
      <w:r>
        <w:rPr>
          <w:sz w:val="14"/>
          <w:szCs w:val="14"/>
        </w:rPr>
        <w:t>Třebechovice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Třebechovice p. O.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Třebechovice p. O.</w:t>
      </w:r>
      <w:r>
        <w:t/>
      </w:r>
      <w:r>
        <w:tab/>
      </w:r>
      <w:r>
        <w:rPr>
          <w:sz w:val="14"/>
          <w:szCs w:val="14"/>
        </w:rPr>
        <w:t>Č. Kostelec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602 201 898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Vít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605 524 124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tomik.vit@seznam.cz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Kynčl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737478448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kykyn636@seznam.cz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Rokytnice n. J.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607826686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Baier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605 236 149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jiri.baier@gmail.com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p. O.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