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Rada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Janouch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Rada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Janouch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Janouch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Rada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Rada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Rada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Ujhelyi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Janouch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Praha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Lomnice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Blatná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CB Dobřany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Podbořany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15:30</w:t>
      </w:r>
      <w:r>
        <w:tab/>
      </w:r>
      <w:r>
        <w:t>SC Olympia Radotín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Jiskra Hazlov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Kuželky Holýšov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Slavoj Plzeň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SC Olympia Radotín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Jiskra Hazlov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Kuželky Holýšov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Slavoj Plzeň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15:30</w:t>
      </w:r>
      <w:r>
        <w:tab/>
      </w:r>
      <w:r>
        <w:t>SC Olympia Radotín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KK Slavoj Praha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Blatná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CB Dobřany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SKK Podbořany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SKK Podbořany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15:30</w:t>
      </w:r>
      <w:r>
        <w:tab/>
      </w:r>
      <w:r>
        <w:t>SC Olympia Radotín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KK Slavoj Praha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Hazlov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Blatná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CB Dobřany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SC Olympia Radotín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Lomnice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Kuželky Holýšov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Slavoj Plzeň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Slavoj Plzeň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SC Olympia Radotín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Lomnice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Blatná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Kuželky Holýšov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SKK Podbořany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15:30</w:t>
      </w:r>
      <w:r>
        <w:tab/>
      </w:r>
      <w:r>
        <w:t>SC Olympia Radotín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Slavoj Praha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Jiskra Hazlov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CB Dobřany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Holýšov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CB Dobřany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SKK Podbořany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15:30</w:t>
      </w:r>
      <w:r>
        <w:tab/>
      </w:r>
      <w:r>
        <w:t>SC Olympia Radotín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KK Slavoj Praha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Jiskra Hazlov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Holýšov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Holýšov</w:t>
      </w:r>
      <w:r>
        <w:t> - TJ Slavoj Plzeň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SC Olympia Radotín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Lomnice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Blatná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Slavoj Plzeň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SC Olympia Radotín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Lomnice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Blatná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Kuželky Holýšov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CB Dobřany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SKK Podbořany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15:30</w:t>
      </w:r>
      <w:r>
        <w:tab/>
      </w:r>
      <w:r>
        <w:t>SC Olympia Radotín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KK Slavoj Praha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Jiskra Hazlov 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Kuželky Holýšov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SKK Podbořany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15:30</w:t>
      </w:r>
      <w:r>
        <w:tab/>
      </w:r>
      <w:r>
        <w:t>SC Olympia Radotín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KK Slavoj Praha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Jiskra Hazlov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Blatná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09:30</w:t>
      </w:r>
      <w:r>
        <w:tab/>
      </w:r>
      <w:r>
        <w:t>Kuželky Holýšov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CB Dobřany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SC Olympia Radotín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Lomnice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Blatná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CB Dobřany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SC Olympia Radotín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Lomnice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Jiskra Hazlov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21.12.25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Kuželky Holýšov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TJ Slavoj Plzeň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Podbořany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15:30</w:t>
      </w:r>
      <w:r>
        <w:tab/>
      </w:r>
      <w:r>
        <w:t>SC Olympia Radotín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</w:t>
      </w:r>
      <w:r>
        <w:t> - KK Slavoj Praha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SKK Podbořany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SC Olympia Radotín</w:t>
      </w:r>
      <w:r>
        <w:t> - TJ Jiskra Hazlov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SC Olympia Radotín</w:t>
      </w:r>
      <w:r>
        <w:t> - Kuželky Holýšov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SC Olympia Radotín</w:t>
      </w:r>
      <w:r>
        <w:t> - TJ Slavoj Plzeň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SKK Podbořany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SC Olympia Radotín</w:t>
      </w:r>
      <w:r>
        <w:t> - KK Slavoj Praha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SC Olympia Radotín</w:t>
      </w:r>
      <w:r>
        <w:t> - TJ Lomnice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SC Olympia Radotín</w:t>
      </w:r>
      <w:r>
        <w:t> - TJ Blatná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SC Olympia Radotín</w:t>
      </w:r>
      <w:r>
        <w:t> - CB Dobřany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SC Olympia Radotín</w:t>
      </w:r>
      <w:r>
        <w:t> - SKK Podbořany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Rusín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704 109 118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rusin.frantisek@seznam.cz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606 612 025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standa111@volny.cz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603813533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606 944 023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zde.sv@centrum.cz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Holýšov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Janouch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733 280 740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janouch.jak@gmail.com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Blecha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604 734 088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blechad@fnplzen.cz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Kamila Marčíková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739659144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kamila.marcikova@gmail.com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Rada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725745768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rada.stanislav@email.cz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Ujhelyi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606067384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ujhelyi@centrum.cz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