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Krátký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Fejfarová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Zweifelhofer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Krátký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Krátký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Vrchlabí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V. Mýto A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18:00</w:t>
      </w:r>
      <w:r>
        <w:tab/>
      </w:r>
      <w:r>
        <w:t>Náchod B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Dobruška A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Nová Paka A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Hr. Králové A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Hylváty A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Svitavy A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Rokytnice A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Č. Kostelec B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D. Králové A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Jičín B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Trutnov A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Náchod B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Trutnov A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27.10.25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Nová Paka A</w:t>
      </w:r>
      <w:r>
        <w:t> - Jičín B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Náchod B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Rokytnice A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Č. Kostelec B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D. Králové A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19:30</w:t>
      </w:r>
      <w:r>
        <w:tab/>
      </w:r>
      <w:r>
        <w:t>Náchod B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Vrchlabí A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Hr. Králové A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Hylváty A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Svitavy A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Dobruška A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V. Mýto A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Rokytnice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Dobruška A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Svitavy A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V. Mýto A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19:30</w:t>
      </w:r>
      <w:r>
        <w:tab/>
      </w:r>
      <w:r>
        <w:t>Náchod B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Vrchlabí A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Hr. Králové A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Hylváty A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Náchod B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Nová Paka A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Č. Kostelec B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D. Králové A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Jičín B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Trutnov A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Hr.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Jičín B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D. Králové A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Trutnov A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04.11.25</w:t>
      </w:r>
      <w:r>
        <w:tab/>
      </w:r>
      <w:r>
        <w:t>út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Náchod B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Nová Paka A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Č. Kostelec B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15.01.26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V. Mýto A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>Náchod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Vrchlabí A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Rokytnice A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Hylváty A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Svitavy A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Dobruška A</w:t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Č. Kostelec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Svitavy A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Hylváty A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Dobruška A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V. Mýto A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19:30</w:t>
      </w:r>
      <w:r>
        <w:tab/>
      </w:r>
      <w:r>
        <w:t>Náchod B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Vrchlabí A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Rokytnice A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Trutnov A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Náchod B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Nová Paka A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Hr. Králové A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D. Králové A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Jičín B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Hylváty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D. Králové A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Jičín B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Trutnov A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Náchod B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Nová Paka A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Hr. Králové A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Dobruška A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05.02.26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V. Mýto A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>Náchod B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Vrchlabí A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Rokytnice A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Č. Kostelec B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Svitavy A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D.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Č. Kostelec B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Svitavy A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Dobruška A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02.12.25</w:t>
      </w:r>
      <w:r>
        <w:tab/>
      </w:r>
      <w:r>
        <w:t>út</w:t>
      </w:r>
      <w:r>
        <w:tab/>
      </w:r>
      <w:r>
        <w:t>17:00</w:t>
      </w:r>
      <w:r>
        <w:tab/>
      </w:r>
      <w:r>
        <w:t>Trutnov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V. Mýto A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19:30</w:t>
      </w:r>
      <w:r>
        <w:tab/>
      </w:r>
      <w:r>
        <w:t>Náchod B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Vrchlabí A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Rokytnice A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Jičín B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Trutnov A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Náchod B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Nová Paka A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Hr. Králové A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Hylváty A</w:t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Svitavy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Hylváty A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Hr. Králové A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Jičín B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Trutnov A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Náchod B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Nová Paka A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D. Králové A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Dobruška A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V. Mýto A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19:30</w:t>
      </w:r>
      <w:r>
        <w:tab/>
      </w:r>
      <w:r>
        <w:t>Náchod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Vrchlabí A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Rokytnice A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Č. Kostelec B</w:t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Č. Kostelec B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27.10.25</w:t>
      </w:r>
      <w:r>
        <w:tab/>
      </w:r>
      <w:r>
        <w:t>po</w:t>
      </w:r>
      <w:r>
        <w:tab/>
      </w:r>
      <w:r>
        <w:t>16:30</w:t>
      </w:r>
      <w:r>
        <w:tab/>
      </w:r>
      <w:r>
        <w:t>Nová Paka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Rokytnice 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D. Králové 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Dobruška 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13.11.25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V. Mýto 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02.12.25</w:t>
      </w:r>
      <w:r>
        <w:tab/>
      </w:r>
      <w:r>
        <w:t>út</w:t>
      </w:r>
      <w:r>
        <w:tab/>
      </w:r>
      <w:r>
        <w:t>16:30</w:t>
      </w:r>
      <w:r>
        <w:tab/>
      </w:r>
      <w:r>
        <w:t>Náchod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Vrchlabí 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Hylváty 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Svitavy 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Trutnov 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Náchod B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Nová Paka 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Hr. Králové 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Dobruška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Hr. Králové A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Nová Paka A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Hylváty A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Svitavy A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Trutnov A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Náchod B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Č. Kostelec B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D. Králové A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Jičín B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V. Mýto A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19:30</w:t>
      </w:r>
      <w:r>
        <w:tab/>
      </w:r>
      <w:r>
        <w:t>Náchod B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Vrchlabí A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Rokytnice A</w:t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Trutnov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Rokytnice A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>Náchod B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Vrchlabí A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Č. Kostelec B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A</w:t>
      </w:r>
      <w:r>
        <w:t> - D. Králové A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Jičín B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V. Mýto A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Hr. Králové A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Hylváty A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Svitavy A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Dobruška A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Náchod B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Nová Paka A</w:t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V. Mýto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Nová Paka A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Náchod B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Hr. Králové A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Hylváty A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Svitavy A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Dobruška A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Rokytnice A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Č. Kostelec B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D. Králové A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Jičín B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Trutnov A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19:30</w:t>
      </w:r>
      <w:r>
        <w:tab/>
      </w:r>
      <w:r>
        <w:t>Náchod B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Vrchlabí A</w:t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Náchod B</w:t>
      </w:r>
      <w:r>
        <w:t> - Vrchlabí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B</w:t>
      </w:r>
      <w:r>
        <w:t> - Trutnov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Vysoké Mýto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B</w:t>
      </w:r>
      <w:r>
        <w:t> - Rokytnice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Hradec Králové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B</w:t>
      </w:r>
      <w:r>
        <w:t> - Č. Kostelec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B</w:t>
      </w:r>
      <w:r>
        <w:t> - D. Králové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Svitavy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02.12.25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Náchod B</w:t>
      </w:r>
      <w:r>
        <w:t> - Jičín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Dobruška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B</w:t>
      </w:r>
      <w:r>
        <w:t> - Nová Paka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B</w:t>
      </w:r>
      <w:r>
        <w:t> - Hr. Králové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B</w:t>
      </w:r>
      <w:r>
        <w:t> - Hylváty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Dvůr Králové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B</w:t>
      </w:r>
      <w:r>
        <w:t> - Svitavy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B</w:t>
      </w:r>
      <w:r>
        <w:t> - Dobruška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Trutnov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Náchod B</w:t>
      </w:r>
      <w:r>
        <w:t> - V. Mýto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Vrchlabí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737 164 933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bakako55@seznam.cz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Rokytnice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Hr. Králové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725954857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petr.visek@pcr.cz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Č. Kostelec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Hylváty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605718490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mjanuska@centrum.cz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D. Králové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Šmídová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732627465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kata.smidova@seznam.cz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Svitavy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Krátký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603817059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stavebniny@svitava.cz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Dobruška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732342939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balcarmichal@seznam.cz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Trutnov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V. Mýto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Leoš Bartheldi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731529735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lbartheldi@seznam.cz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Jiri Doucha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774 309 388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ji.doucha@tiscali.cz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