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Sdružený Přebor Plzeňska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Vosková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Koloman Lázók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Vosková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Koloman Lázók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Vosková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Koloman Lázók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mayer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Koloman Lázók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Vosková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Kotas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Koloman Lázók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Vosková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Dubec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Dobřany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Dobřany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>Baník Stříbro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02.03.26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16.03.26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Sokol Plzeň 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30.03.26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Baník Stříbro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Baník Stříbro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29.09.25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Baník Stříbro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Baník Stříbro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Baník Stříbro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Baník Stříbro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Baník Stříbro</w:t>
      </w:r>
      <w:r>
        <w:t> - TJ Sokol Plzeň 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Baník Stříbro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Baník Stříbro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Baník Stříbro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16.03.26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Baník Stříbro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30.03.26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Baník Stříbro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Plzeň 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29.09.25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13.10.25</w:t>
      </w:r>
      <w:r>
        <w:tab/>
      </w:r>
      <w:r>
        <w:t>po</w:t>
      </w:r>
      <w:r>
        <w:tab/>
      </w:r>
      <w:r>
        <w:t>17:00</w:t>
      </w:r>
      <w:r>
        <w:tab/>
      </w:r>
      <w:r>
        <w:t>Baník Stříbro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Plzeň 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02.02.26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02.03.26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16.03.26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30.03.26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B</w:t>
      </w:r>
      <w:r>
        <w:t> - TJ Sokol Plzeň 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Sokol Plzeň 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29.09.25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13.10.25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Slavoj Plzeň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02.02.26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>Baník Stříbro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30.03.26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Slavoj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D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Přeštice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13.10.25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27.10.25</w:t>
      </w:r>
      <w:r>
        <w:tab/>
      </w:r>
      <w:r>
        <w:t>po</w:t>
      </w:r>
      <w:r>
        <w:tab/>
      </w:r>
      <w:r>
        <w:t>17:00</w:t>
      </w:r>
      <w:r>
        <w:tab/>
      </w:r>
      <w:r>
        <w:t>Baník Stříbro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Přeštice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Sokol Plzeň 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02.02.26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30.03.26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29.09.25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Sokol Plzeň 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13.10.25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27.10.25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CB Dobřany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02.02.26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>Baník Stříbro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>Baník Stříbro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Rokycany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02.02.26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Sokol Plzeň 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Baník Stříbro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Sokol Plzeň 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Baník Stříbro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>Baník Stříbro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06.04.26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Plzeň 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>Baník Stříbro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23.01.26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Plzeň 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06.04.26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Sokol Plzeň 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02.03.26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Sokol Plzeň 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Slavoj Plzeň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06.04.26</w:t>
      </w:r>
      <w:r>
        <w:tab/>
      </w:r>
      <w:r>
        <w:t>po</w:t>
      </w:r>
      <w:r>
        <w:tab/>
      </w:r>
      <w:r>
        <w:t>17:00</w:t>
      </w:r>
      <w:r>
        <w:tab/>
      </w:r>
      <w:r>
        <w:t>Baník Stříbro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>Baník Stříbro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Sokol Plzeň 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D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20.10.25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Sokol Plzeň 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B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Slavoj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02.03.26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16.03.26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Škoda VS Plzeň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06.04.26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Sloup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607792240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happes@seznam.cz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Baník Stříbro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Dubec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602937887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Plzeň 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Plzeň 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Habrmannova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 Libor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724 620 863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Novosad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605207512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novos.michal@gmail.com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Přeštice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Přeštice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Tř. 1. Máje. hotel Sport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33401 Přeštice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Čepický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733611731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sheltie@volny.cz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Kubát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602762201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sheltie@volny.cz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Kamila Novotná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420777644691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gigina7@seznam.cz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Vavřička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728872130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vavrijir@gmail.com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Baník Stříbro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603887990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benes@mpasro.cz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Plzeň 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Plzeň 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Habrmannova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724620863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724 620 863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Kotas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724373110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jkotas@post.cz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Kovářík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739156271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