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Karlovarská krajská soutěž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Milota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Teplá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Kuželky Aš D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Loko Cheb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Jáchymov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Teplá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Kuželky Aš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So.Útvina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Lomnice E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Šabina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Loko Cheb D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So.Útvina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Šabina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D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D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TJ Šabina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So.Útvina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TJ Sokol Teplá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Kuželky Aš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TJ Sokol Teplá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>So.Útvina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Kuželky Aš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TJ Šabina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So.Útvina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So.Útvina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Šabina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Loko Cheb C</w:t>
      </w:r>
      <w:r>
        <w:t> - Loko Cheb D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Sokol Teplá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Lomnice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Kuželky Aš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TJ Šabina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Sokol Teplá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So.Útvina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Šabina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Kuželky Aš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Kuželky Aš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Sokol Teplá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Lomnice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16:30</w:t>
      </w:r>
      <w:r>
        <w:tab/>
      </w:r>
      <w:r>
        <w:t>Loko Cheb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Šabina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D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So.Útvina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Loko Cheb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So.Útvina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Kuželky Aš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Šabina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C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Sokol Teplá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Šabina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So.Útvina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Sokol Teplá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C</w:t>
      </w:r>
      <w:r>
        <w:t> - TJ Lomnice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Loko Cheb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Kuželky Aš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Jáchymov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Kuželky Aš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Loko Cheb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Lomnice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Kuželky Aš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Kuželky Aš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Šabina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So.Útvina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Jáchymov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Sokol Teplá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Šabina B</w:t>
      </w:r>
      <w:r>
        <w:t> - TJ Šabina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So.Útvina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Sokol Teplá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Kuželky Aš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D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So.Útvina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So.Útvina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Sokol Teplá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Teplá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Rostislav Milota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724 241 030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Lorenzová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723 760 044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lorenzova.terka@seznam.cz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Račanská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608 843 117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racanskapetra@icloud.com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Lenomár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722 290 492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alikleno@gmail.com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