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Hakl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Tesla Pardubice D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KK Zálabák Smiřice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12.11.25</w:t>
      </w:r>
      <w:r>
        <w:tab/>
      </w:r>
      <w:r>
        <w:t>st</w:t>
      </w:r>
      <w:r>
        <w:tab/>
      </w:r>
      <w:r>
        <w:t>19:00</w:t>
      </w:r>
      <w:r>
        <w:tab/>
      </w:r>
      <w:r>
        <w:t>SKK Přelouč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>Dvůr Kr.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Přelouč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Přelouč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Tesla Pardubice D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Zálabák Smiřice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KK Zálabák Smiřice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H.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H. Králové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SKPK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Dvůr Kr.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KK Zálabák Smiřice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SKPK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09.02.26</w:t>
      </w:r>
      <w:r>
        <w:tab/>
      </w:r>
      <w:r>
        <w:t>po</w:t>
      </w:r>
      <w:r>
        <w:tab/>
      </w:r>
      <w:r>
        <w:t>18:00</w:t>
      </w:r>
      <w:r>
        <w:tab/>
      </w:r>
      <w:r>
        <w:t>SKK Přelouč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SKPK H. Králové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602201898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732618079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tjanecek85@gmail.com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H.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