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Libereckého kraje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Najman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Ivana Kaanová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Končický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Mádl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Ivana Kaanová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Kalousek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Končický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Hájek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Ivana Kaanová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Mádl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Ivana Kaanová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Hájek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Končický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Mádl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Najman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Ivana Kaanová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Hájek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Mádl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Najman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Ivana Kaanová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Kuželky Česká Lípa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SK Šluknov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Kuželky Česká Lípa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TJ Doksy A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02.12.25</w:t>
      </w:r>
      <w:r>
        <w:tab/>
      </w:r>
      <w:r>
        <w:t>út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14.01.26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D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SK Šluknov C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C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15.04.26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23.04.26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Šluknov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17.09.25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SK Šluknov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C</w:t>
      </w:r>
      <w:r>
        <w:t> - TJ Kuželky Česká Lípa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C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SK Šluknov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C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SK Šluknov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C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SK Šluknov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C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SK Šluknov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C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04.12.25</w:t>
      </w:r>
      <w:r>
        <w:tab/>
      </w:r>
      <w:r>
        <w:t>čt</w:t>
      </w:r>
      <w:r>
        <w:tab/>
      </w:r>
      <w:r>
        <w:t>16:00</w:t>
      </w:r>
      <w:r>
        <w:tab/>
      </w:r>
      <w:r>
        <w:t>TJ Lokomotiva Liberec C - </w:t>
      </w:r>
      <w:r>
        <w:rPr>
          <w:color w:val="00B050"/>
        </w:rPr>
        <w:t>SK Šluknov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C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C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SK Šluknov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C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04.02.26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D - </w:t>
      </w:r>
      <w:r>
        <w:rPr>
          <w:color w:val="00B050"/>
        </w:rPr>
        <w:t>SK Šluknov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SK Šluknov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C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SK Šluknov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C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SK Šluknov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C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SK Šluknov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C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23.04.26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SK Šluknov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Blíževedly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>SK Šluknov C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TJ Kuželky Česká Lípa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04.02.26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SK Šluknov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D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23.04.26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C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Skalice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30.09.25</w:t>
      </w:r>
      <w:r>
        <w:tab/>
      </w:r>
      <w:r>
        <w:t>út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SK Šluknov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C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Kuželky Česká Lípa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>SK Šluknov C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D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 Česká Kamenice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>SK Šluknov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Kuželky Česká Lípa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SK Šluknov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D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C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SK Šluknov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Kuželky Česká Lípa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>SK Šluknov C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15.04.26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D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25.04.26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Doksy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Kuželky Česká Lípa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A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SK Šluknov C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12.12.25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07.01.26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D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C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SK Šluknov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Doksy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17.09.25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D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C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SK Šluknov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Kuželky Česká Lípa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>SK Šluknov C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Šluknov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D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>SK Šluknov C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12.12.25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Kuželky Česká Lípa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C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SK Šluknov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Liberec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C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C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C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D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C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C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Liberec C</w:t>
      </w:r>
      <w:r>
        <w:t> - SK Šluknov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C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C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C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C</w:t>
      </w:r>
      <w:r>
        <w:t> - TJ Kuželky Česká Lípa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C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C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>SK Šluknov C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23.04.26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C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Bižuterie Jablonec n.N.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C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D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>SK Šluknov C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Kuželky Česká Lípa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15.04.26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23.04.26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SK Šluknov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Chrastava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SK Šluknov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D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10.12.25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>SK Šluknov C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C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Kuželky Česká Lípa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23.04.26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OK Mikulášovice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>SK Šluknov C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C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10.12.25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D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07.01.26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SK Šluknov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Kuželky Česká Lípa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Kuželky Česká Lípa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D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>SK Šluknov C - </w:t>
      </w:r>
      <w:r>
        <w:rPr>
          <w:color w:val="00B050"/>
        </w:rPr>
        <w:t>TJ Kuželky Česká Lípa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D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TJ Kuželky Česká Lípa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Kuželky Česká Lípa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25.10.25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Kuželky Česká Lípa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D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Kuželky Česká Lípa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D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Kuželky Česká Lípa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D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Kuželky Česká Lípa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D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D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D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Kuželky Česká Lípa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D</w:t>
      </w:r>
      <w:r>
        <w:t> - SK Šluknov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Kuželky Česká Lípa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D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C - </w:t>
      </w:r>
      <w:r>
        <w:rPr>
          <w:color w:val="00B050"/>
        </w:rPr>
        <w:t>TJ Kuželky Česká Lípa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D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Kuželky Česká Lípa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D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Kuželky Česká Lípa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15.04.26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D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Kuželky Česká Lípa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Kuželky Česká Lípa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Coubal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602 976 714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rybarnatriton@seznam.cz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Šluknov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Šluknov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Tomík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774 963 716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ftomik@centrum.cz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Blíževedly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Blíževedly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Blíževedly 127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04 Blíževedly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Alois Veselý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601 159 322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siolavesely@seznam.cz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Alois Veselý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601 159 322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siola.vesely@seznam.cz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Skalice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Skalice u České Lípy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naproti č.p. 473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17 Skalice u České Lípy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Javorek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603 952 350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werjavor@seznam.cz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Piskáček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724 184 646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jpiskacek@tiscali.cz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KO Česká Kamenice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Česká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Česká Kamenice 825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21 Česká Kamenice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Chvátal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728 220 920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ceska.kamenice@centrum.cz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Malec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606 629 046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ceska.kamenice@centrum.cz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Kovostroj Děčín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Kovostroj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Práce 1111/21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02 Děčín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Mrázek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607 055 524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tomas.mrazek7175@gmail.com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Doksy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Doksy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Husova 559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472 01 Doksy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Kozák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721 532 710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mmechoun@seznam.cz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Kozáková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720636437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kozakova.tereza9@seznam.cz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Doksy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Doksy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Husova 559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472 01 Doksy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Stachová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601 241 745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stachova.martina.ms@gmail.com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Kozáková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720636437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kozakova.tereza9@seznam.cz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Šluknov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Šluknov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Tichý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602 440 609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ptichy@tlcomp.cz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Liberec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Bohumír Dušek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607 784 278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bobodu@seznam.cz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737 640 055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v.vlk@centrum.cz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Bižuterie Jablonec n.N.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Bižuterie Jablonec nad Nisou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Pražská 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466 01 Jablonec nad Nisou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Tůma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604 220 165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jiri.tuma@dcz.kyocera.com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Chrastava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Chrastava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Pobřežní 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463 31 Chrastava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Vokounová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606 348 619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fapo.zamky@gmail.com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Holanec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777 599 255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holanechonzik@seznam.cz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OK Mikulášovice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Mikulášovice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Mikulášovice 1098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40779 Mikulášovice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Miluše Trojanová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739 036 187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tr.mila@seznam.cz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Miluše Trojanová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739 036 187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tr.mila@seznam.cz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Kuželky Česká Lípa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Najmanová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739 282 502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jindranajmanova@seznam.cz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