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HKK Olomouc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11:45</w:t>
      </w:r>
      <w:r>
        <w:tab/>
      </w:r>
      <w:r>
        <w:t>TJ Sokol Sedlnice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13:30</w:t>
      </w:r>
      <w:r>
        <w:tab/>
      </w:r>
      <w:r>
        <w:t>TJ Zbrojovka Vsetín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Sokol Rybník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Bohumín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11:00</w:t>
      </w:r>
      <w:r>
        <w:tab/>
      </w:r>
      <w:r>
        <w:t>KK Šumperk˝A˝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24.03.16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˝B˝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03.04.16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11:45</w:t>
      </w:r>
      <w:r>
        <w:tab/>
      </w:r>
      <w:r>
        <w:t>TJ Sokol Sedlnice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Šumperk˝A˝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Šumperk˝A˝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Šumperk˝A˝</w:t>
      </w:r>
      <w:r>
        <w:t> - TJ Sokol Rybník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Bohumín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Šumperk˝A˝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Šumperk˝A˝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Šumperk˝A˝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Šumperk˝A˝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13:30</w:t>
      </w:r>
      <w:r>
        <w:tab/>
      </w:r>
      <w:r>
        <w:t>TJ Zbrojovka Vsetín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Šumperk˝A˝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Šumperk˝A˝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Šumperk˝A˝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03.04.16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Šumperk˝A˝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11:00</w:t>
      </w:r>
      <w:r>
        <w:tab/>
      </w:r>
      <w:r>
        <w:t>KK Šumperk˝A˝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20.12.15</w:t>
      </w:r>
      <w:r>
        <w:tab/>
      </w:r>
      <w:r>
        <w:t>ne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11:45</w:t>
      </w:r>
      <w:r>
        <w:tab/>
      </w:r>
      <w:r>
        <w:t>TJ Sokol Sedlnice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13:30</w:t>
      </w:r>
      <w:r>
        <w:tab/>
      </w:r>
      <w:r>
        <w:t>TJ Zbrojovka Vsetín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03.04.16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Sokol Rybník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Bohumín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Sokol Rybník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Bohumín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11:00</w:t>
      </w:r>
      <w:r>
        <w:tab/>
      </w:r>
      <w:r>
        <w:t>KK Šumperk˝A˝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13:30</w:t>
      </w:r>
      <w:r>
        <w:tab/>
      </w:r>
      <w:r>
        <w:t>TJ Zbrojovka Vsetín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03.04.16</w:t>
      </w:r>
      <w:r>
        <w:tab/>
      </w:r>
      <w:r>
        <w:t>ne</w:t>
      </w:r>
      <w:r>
        <w:tab/>
      </w:r>
      <w:r>
        <w:t>11:45</w:t>
      </w:r>
      <w:r>
        <w:tab/>
      </w:r>
      <w:r>
        <w:t>TJ Sokol Sedlnice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Rýmařov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11:45</w:t>
      </w:r>
      <w:r>
        <w:tab/>
      </w:r>
      <w:r>
        <w:t>TJ Sokol Sedlnice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13:30</w:t>
      </w:r>
      <w:r>
        <w:tab/>
      </w:r>
      <w:r>
        <w:t>TJ Zbrojovka Vsetín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Sokol Rybník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Bohumín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03.04.16</w:t>
      </w:r>
      <w:r>
        <w:tab/>
      </w:r>
      <w:r>
        <w:t>ne</w:t>
      </w:r>
      <w:r>
        <w:tab/>
      </w:r>
      <w:r>
        <w:t>11:00</w:t>
      </w:r>
      <w:r>
        <w:tab/>
      </w:r>
      <w:r>
        <w:t>KK Šumperk˝A˝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Bohumín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Bohumín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Bohumín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Bohumín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11:45</w:t>
      </w:r>
      <w:r>
        <w:tab/>
      </w:r>
      <w:r>
        <w:t>TJ Sokol Sedlnice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Bohumín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13:30</w:t>
      </w:r>
      <w:r>
        <w:tab/>
      </w:r>
      <w:r>
        <w:t>TJ Zbrojovka Vsetín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Bohumín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Bohumín ˝A˝</w:t>
      </w:r>
      <w:r>
        <w:t> - TJ Sokol Rybník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Bohumín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Bohumín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11:00</w:t>
      </w:r>
      <w:r>
        <w:tab/>
      </w:r>
      <w:r>
        <w:t>KK Šumperk˝A˝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Bohumín ˝A˝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03.04.16</w:t>
      </w:r>
      <w:r>
        <w:tab/>
      </w:r>
      <w:r>
        <w:t>ne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Bohumín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Bohumín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11:45</w:t>
      </w:r>
      <w:r>
        <w:tab/>
      </w:r>
      <w:r>
        <w:t>TJ Sokol Sedlnice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Sokol Rybník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11:00</w:t>
      </w:r>
      <w:r>
        <w:tab/>
      </w:r>
      <w:r>
        <w:t>KK Šumperk˝A˝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13:30</w:t>
      </w:r>
      <w:r>
        <w:tab/>
      </w:r>
      <w:r>
        <w:t>TJ Zbrojovka Vsetín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24.03.16</w:t>
      </w:r>
      <w:r>
        <w:tab/>
      </w:r>
      <w:r>
        <w:t>čt</w:t>
      </w:r>
      <w:r>
        <w:tab/>
      </w:r>
      <w:r>
        <w:t>17:00</w:t>
      </w:r>
      <w:r>
        <w:tab/>
      </w:r>
      <w:r>
        <w:t>HKK Olomouc ˝B˝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03.04.16</w:t>
      </w:r>
      <w:r>
        <w:tab/>
      </w:r>
      <w:r>
        <w:t>ne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Rybník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11:00</w:t>
      </w:r>
      <w:r>
        <w:tab/>
      </w:r>
      <w:r>
        <w:t>KK Šumperk˝A˝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20.12.15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Bohumín ˝A˝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11:45</w:t>
      </w:r>
      <w:r>
        <w:tab/>
      </w:r>
      <w:r>
        <w:t>TJ Sokol Sedlnice ˝A˝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13:30</w:t>
      </w:r>
      <w:r>
        <w:tab/>
      </w:r>
      <w:r>
        <w:t>TJ Zbrojovka Vsetín ˝A˝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03.04.16</w:t>
      </w:r>
      <w:r>
        <w:tab/>
      </w:r>
      <w:r>
        <w:t>ne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Sedlnice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TJ Sokol Sedlnice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13:30</w:t>
      </w:r>
      <w:r>
        <w:tab/>
      </w:r>
      <w:r>
        <w:t>TJ Zbrojovka Vsetín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TJ Sokol Sedlnice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TJ Sokol Sedlnice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TJ Sokol Sedlnice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TJ Sokol Sedlnice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TJ Sokol Sedlnice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11:00</w:t>
      </w:r>
      <w:r>
        <w:tab/>
      </w:r>
      <w:r>
        <w:t>KK Šumperk˝A˝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TJ Sokol Sedlnice ˝A˝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TJ Sokol Sedlnice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TJ Sokol Sedlnice ˝A˝</w:t>
      </w:r>
      <w:r>
        <w:t> - TJ Sokol Rybník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Bohumín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TJ Sokol Sedlnice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03.04.16</w:t>
      </w:r>
      <w:r>
        <w:tab/>
      </w:r>
      <w:r>
        <w:t>ne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TJ Sokol Sedlnice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Bohumín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11:45</w:t>
      </w:r>
      <w:r>
        <w:tab/>
      </w:r>
      <w:r>
        <w:t>TJ Sokol Sedlnice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13:30</w:t>
      </w:r>
      <w:r>
        <w:tab/>
      </w:r>
      <w:r>
        <w:t>TJ Zbrojovka Vsetín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Sokol Rybník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11:00</w:t>
      </w:r>
      <w:r>
        <w:tab/>
      </w:r>
      <w:r>
        <w:t>KK Šumperk˝A˝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03.04.16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Sokol Rybník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Bohumín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11:00</w:t>
      </w:r>
      <w:r>
        <w:tab/>
      </w:r>
      <w:r>
        <w:t>KK Šumperk˝A˝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11:45</w:t>
      </w:r>
      <w:r>
        <w:tab/>
      </w:r>
      <w:r>
        <w:t>TJ Sokol Sedlnice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03.04.16</w:t>
      </w:r>
      <w:r>
        <w:tab/>
      </w:r>
      <w:r>
        <w:t>ne</w:t>
      </w:r>
      <w:r>
        <w:tab/>
      </w:r>
      <w:r>
        <w:t>13:30</w:t>
      </w:r>
      <w:r>
        <w:tab/>
      </w:r>
      <w:r>
        <w:t>TJ Zbrojovka Vsetín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Zbrojovka Vsetín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Zbrojovka Vsetín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11:00</w:t>
      </w:r>
      <w:r>
        <w:tab/>
      </w:r>
      <w:r>
        <w:t>KK Šumperk˝A˝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Zbrojovka Vsetín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Zbrojovka Vsetín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Zbrojovka Vsetín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Zbrojovka Vsetín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Zbrojovka Vsetín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11:45</w:t>
      </w:r>
      <w:r>
        <w:tab/>
      </w:r>
      <w:r>
        <w:t>TJ Sokol Sedlnice ˝A˝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Zbrojovka Vsetín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Zbrojovka Vsetín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Zbrojovka Vsetín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Zbrojovka Vsetín ˝A˝</w:t>
      </w:r>
      <w:r>
        <w:t> - TJ Sokol Rybník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Bohumín ˝A˝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03.04.16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Zbrojovka Vsetín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Sekanina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723547822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m.sekanina@seznam.cz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Heinisch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johny.heinisch@centrum.cz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Horňák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732 604 033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lukihornak@seznam.cz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Grulich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604542402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radek.grulich370@gmail.com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Rýmařov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Stárek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735 271 107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ladislavstarek1@seznam.cz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Kohutek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722742929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akohutek@seznam.cz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Staněk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604327396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jr.stanek@seznam.cz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Rybník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Česká Třebová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Rybník 12/R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MÜLLER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775679138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milda-tom@seznam.cz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604 343 761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Sedlnice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č. p. 106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56 Sedlnice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Janyška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777 343 693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milan.janyska@seznam.cz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Tobolová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603 468 002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tobolovamichaela@centrum.cz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Talášek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603 722 590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mirek@talasek.cz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Žáček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702 058 541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zacekpremek@seznam.cz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Zbrojovka Vsetín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Novosad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737 911 451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novesta@seznam.cz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