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Západočeský Krajský Přebor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Ota Maršát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Otto Sloup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Kapic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Hromada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Miroslava Utikalová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Čermák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Miroslava Utikalová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Růžena Kovačíková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Kolařík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Otto Sloup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Pazdera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Kuchař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Loukotka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Ota Maršát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Zeman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Ježek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Bürger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Hromada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Kapic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Solfronk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Pazdera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Ota Maršát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Tuček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Andrea Ječmenová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Solfronk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Pazdera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Kuchař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Loukotka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Zeman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Kapic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Loukotka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Kolařík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Hromada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Ježek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Pazdera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Ota Maršát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Miroslava Utikalová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Kapic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Solfronk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Loukotka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Hromada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Ota Maršát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Ježek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Kuchař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Pazdera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Miroslava Utikalová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Kolařík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Pazdera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Solfronk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Loukotka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Hromada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Miroslava Utikalová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Pavlína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Ježek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Kapic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Kolařík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Andrea Ječmenová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Pec pod Čerchovem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Kuž.Ji.Hazlov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Kuželky Aš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13.09.25</w:t>
      </w:r>
      <w:r>
        <w:tab/>
      </w:r>
      <w:r>
        <w:t>so</w:t>
      </w:r>
      <w:r>
        <w:tab/>
      </w:r>
      <w:r>
        <w:t>09:00</w:t>
      </w:r>
      <w:r>
        <w:tab/>
      </w:r>
      <w:r>
        <w:t>TJ Lomnice C - </w:t>
      </w:r>
      <w:r>
        <w:rPr>
          <w:color w:val="00B050"/>
        </w:rPr>
        <w:t>Kuželky Aš A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A</w:t>
      </w:r>
      <w:r>
        <w:t> - TJ Slavoj Plzeň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27.09.25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B - </w:t>
      </w:r>
      <w:r>
        <w:rPr>
          <w:color w:val="00B050"/>
        </w:rPr>
        <w:t>Kuželky Aš A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Kuželky Aš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>KK Karlovy Vary - </w:t>
      </w:r>
      <w:r>
        <w:rPr>
          <w:color w:val="00B050"/>
        </w:rPr>
        <w:t>Kuželky Aš A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A</w:t>
      </w:r>
      <w:r>
        <w:t> - TJ Lomnice D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A</w:t>
      </w:r>
      <w:r>
        <w:t> - Slovan K.Vary C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08.11.25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Kuželky Aš A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A</w:t>
      </w:r>
      <w:r>
        <w:t> - Kuželky Aš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22.11.25</w:t>
      </w:r>
      <w:r>
        <w:tab/>
      </w:r>
      <w:r>
        <w:t>so</w:t>
      </w:r>
      <w:r>
        <w:tab/>
      </w:r>
      <w:r>
        <w:t>11:00</w:t>
      </w:r>
      <w:r>
        <w:tab/>
      </w:r>
      <w:r>
        <w:t>Kuž.Ji.Hazlov C - </w:t>
      </w:r>
      <w:r>
        <w:rPr>
          <w:color w:val="00B050"/>
        </w:rPr>
        <w:t>Kuželky Aš A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A</w:t>
      </w:r>
      <w:r>
        <w:t> - Kuželky Holýšov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06.12.25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B - </w:t>
      </w:r>
      <w:r>
        <w:rPr>
          <w:color w:val="00B050"/>
        </w:rPr>
        <w:t>Kuželky Aš A</w:t>
      </w:r>
      <w:r>
        <w:t/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13.12.25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A</w:t>
      </w:r>
      <w:r>
        <w:t> - TJ Sokol Pec pod Čerchovem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A</w:t>
      </w:r>
      <w:r>
        <w:t> - TJ Lomnice C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17.01.26</w:t>
      </w:r>
      <w:r>
        <w:tab/>
      </w:r>
      <w:r>
        <w:t>so</w:t>
      </w:r>
      <w:r>
        <w:tab/>
      </w:r>
      <w:r>
        <w:t>16:30</w:t>
      </w:r>
      <w:r>
        <w:tab/>
      </w:r>
      <w:r>
        <w:t>TJ Lomnice D - </w:t>
      </w:r>
      <w:r>
        <w:rPr>
          <w:color w:val="00B050"/>
        </w:rPr>
        <w:t>Kuželky Aš A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31.01.26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B - </w:t>
      </w:r>
      <w:r>
        <w:rPr>
          <w:color w:val="00B050"/>
        </w:rPr>
        <w:t>Kuželky Aš A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A</w:t>
      </w:r>
      <w:r>
        <w:t> - TJ Dobřany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Kuželky Aš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A</w:t>
      </w:r>
      <w:r>
        <w:t> - KK Karlovy Vary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07.03.26</w:t>
      </w:r>
      <w:r>
        <w:tab/>
      </w:r>
      <w:r>
        <w:t>so</w:t>
      </w:r>
      <w:r>
        <w:tab/>
      </w:r>
      <w:r>
        <w:t>16:00</w:t>
      </w:r>
      <w:r>
        <w:tab/>
      </w:r>
      <w:r>
        <w:t>Slovan K.Vary C - </w:t>
      </w:r>
      <w:r>
        <w:rPr>
          <w:color w:val="00B050"/>
        </w:rPr>
        <w:t>Kuželky Aš A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A</w:t>
      </w:r>
      <w:r>
        <w:t> - TJ Jáchymov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21.03.26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B - </w:t>
      </w:r>
      <w:r>
        <w:rPr>
          <w:color w:val="00B050"/>
        </w:rPr>
        <w:t>Kuželky Aš A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A</w:t>
      </w:r>
      <w:r>
        <w:t> - Kuž.Ji.Hazlov C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11.04.26</w:t>
      </w:r>
      <w:r>
        <w:tab/>
      </w:r>
      <w:r>
        <w:t>so</w:t>
      </w:r>
      <w:r>
        <w:tab/>
      </w:r>
      <w:r>
        <w:t>09:00</w:t>
      </w:r>
      <w:r>
        <w:tab/>
      </w:r>
      <w:r>
        <w:t>Kuželky Holýšov B - </w:t>
      </w:r>
      <w:r>
        <w:rPr>
          <w:color w:val="00B050"/>
        </w:rPr>
        <w:t>Kuželky Aš A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18.04.26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A</w:t>
      </w:r>
      <w:r>
        <w:t> - SK Škoda VS Plzeň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25.04.26</w:t>
      </w:r>
      <w:r>
        <w:tab/>
      </w:r>
      <w:r>
        <w:t>so</w:t>
      </w:r>
      <w:r>
        <w:tab/>
      </w:r>
      <w:r>
        <w:t>09:00</w:t>
      </w:r>
      <w:r>
        <w:tab/>
      </w:r>
      <w:r>
        <w:t>TJ Sokol Pec pod Čerchovem - </w:t>
      </w:r>
      <w:r>
        <w:rPr>
          <w:color w:val="00B050"/>
        </w:rPr>
        <w:t>Kuželky Aš A</w:t>
      </w:r>
      <w:r>
        <w:t/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Slavoj Plzeň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13.09.25</w:t>
      </w:r>
      <w:r>
        <w:tab/>
      </w:r>
      <w:r>
        <w:t>so</w:t>
      </w:r>
      <w:r>
        <w:tab/>
      </w:r>
      <w:r>
        <w:t>09:00</w:t>
      </w:r>
      <w:r>
        <w:tab/>
      </w:r>
      <w:r>
        <w:t>TJ Sokol Pec pod Čerchovem - </w:t>
      </w:r>
      <w:r>
        <w:rPr>
          <w:color w:val="00B050"/>
        </w:rPr>
        <w:t>TJ Slavoj Plzeň B</w:t>
      </w:r>
      <w:r>
        <w:t/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20.09.25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A - </w:t>
      </w:r>
      <w:r>
        <w:rPr>
          <w:color w:val="00B050"/>
        </w:rPr>
        <w:t>TJ Slavoj Plzeň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 B</w:t>
      </w:r>
      <w:r>
        <w:t> - TJ Lomnice D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 B</w:t>
      </w:r>
      <w:r>
        <w:t> - TJ Dobřany B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Slavoj Plzeň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 B</w:t>
      </w:r>
      <w:r>
        <w:t> - TJ Lomnice C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 B</w:t>
      </w:r>
      <w:r>
        <w:t> - KK Karlovy Vary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08.11.25</w:t>
      </w:r>
      <w:r>
        <w:tab/>
      </w:r>
      <w:r>
        <w:t>so</w:t>
      </w:r>
      <w:r>
        <w:tab/>
      </w:r>
      <w:r>
        <w:t>16:00</w:t>
      </w:r>
      <w:r>
        <w:tab/>
      </w:r>
      <w:r>
        <w:t>Slovan K.Vary C - </w:t>
      </w:r>
      <w:r>
        <w:rPr>
          <w:color w:val="00B050"/>
        </w:rPr>
        <w:t>TJ Slavoj Plzeň B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 B</w:t>
      </w:r>
      <w:r>
        <w:t> - TJ Jáchymov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25.10.25</w:t>
      </w:r>
      <w:r>
        <w:tab/>
      </w:r>
      <w:r>
        <w:t>so</w:t>
      </w:r>
      <w:r>
        <w:tab/>
      </w:r>
      <w:r>
        <w:t>10:00</w:t>
      </w:r>
      <w:r>
        <w:tab/>
      </w:r>
      <w:r>
        <w:t>Kuželky Aš B - </w:t>
      </w:r>
      <w:r>
        <w:rPr>
          <w:color w:val="00B050"/>
        </w:rPr>
        <w:t>TJ Slavoj Plzeň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 B</w:t>
      </w:r>
      <w:r>
        <w:t> - Kuž.Ji.Hazlov C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06.12.25</w:t>
      </w:r>
      <w:r>
        <w:tab/>
      </w:r>
      <w:r>
        <w:t>so</w:t>
      </w:r>
      <w:r>
        <w:tab/>
      </w:r>
      <w:r>
        <w:t>09:00</w:t>
      </w:r>
      <w:r>
        <w:tab/>
      </w:r>
      <w:r>
        <w:t>Kuželky Holýšov B - </w:t>
      </w:r>
      <w:r>
        <w:rPr>
          <w:color w:val="00B050"/>
        </w:rPr>
        <w:t>TJ Slavoj Plzeň B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13.12.25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 B</w:t>
      </w:r>
      <w:r>
        <w:t> - SK Škoda VS Plzeň B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 B</w:t>
      </w:r>
      <w:r>
        <w:t> - TJ Sokol Pec pod Čerchovem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17.01.26</w:t>
      </w:r>
      <w:r>
        <w:tab/>
      </w:r>
      <w:r>
        <w:t>so</w:t>
      </w:r>
      <w:r>
        <w:tab/>
      </w:r>
      <w:r>
        <w:t>13:00</w:t>
      </w:r>
      <w:r>
        <w:tab/>
      </w:r>
      <w:r>
        <w:t>TJ Lomnice C - </w:t>
      </w:r>
      <w:r>
        <w:rPr>
          <w:color w:val="00B050"/>
        </w:rPr>
        <w:t>TJ Slavoj Plzeň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 B</w:t>
      </w:r>
      <w:r>
        <w:t> - Kuželky Aš A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07.02.26</w:t>
      </w:r>
      <w:r>
        <w:tab/>
      </w:r>
      <w:r>
        <w:t>so</w:t>
      </w:r>
      <w:r>
        <w:tab/>
      </w:r>
      <w:r>
        <w:t>13:00</w:t>
      </w:r>
      <w:r>
        <w:tab/>
      </w:r>
      <w:r>
        <w:t>TJ Lomnice D - </w:t>
      </w:r>
      <w:r>
        <w:rPr>
          <w:color w:val="00B050"/>
        </w:rPr>
        <w:t>TJ Slavoj Plzeň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21.02.26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B - </w:t>
      </w:r>
      <w:r>
        <w:rPr>
          <w:color w:val="00B050"/>
        </w:rPr>
        <w:t>TJ Slavoj Plzeň B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Slavoj Plzeň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07.03.26</w:t>
      </w:r>
      <w:r>
        <w:tab/>
      </w:r>
      <w:r>
        <w:t>so</w:t>
      </w:r>
      <w:r>
        <w:tab/>
      </w:r>
      <w:r>
        <w:t>10:00</w:t>
      </w:r>
      <w:r>
        <w:tab/>
      </w:r>
      <w:r>
        <w:t>KK Karlovy Vary - </w:t>
      </w:r>
      <w:r>
        <w:rPr>
          <w:color w:val="00B050"/>
        </w:rPr>
        <w:t>TJ Slavoj Plzeň B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 B</w:t>
      </w:r>
      <w:r>
        <w:t> - Slovan K.Vary C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21.03.26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TJ Slavoj Plzeň B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 B</w:t>
      </w:r>
      <w:r>
        <w:t> - Kuželky Aš B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11.04.26</w:t>
      </w:r>
      <w:r>
        <w:tab/>
      </w:r>
      <w:r>
        <w:t>so</w:t>
      </w:r>
      <w:r>
        <w:tab/>
      </w:r>
      <w:r>
        <w:t>11:00</w:t>
      </w:r>
      <w:r>
        <w:tab/>
      </w:r>
      <w:r>
        <w:t>Kuž.Ji.Hazlov C - </w:t>
      </w:r>
      <w:r>
        <w:rPr>
          <w:color w:val="00B050"/>
        </w:rPr>
        <w:t>TJ Slavoj Plzeň B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18.04.26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 B</w:t>
      </w:r>
      <w:r>
        <w:t> - Kuželky Holýšov B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25.04.26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B - </w:t>
      </w:r>
      <w:r>
        <w:rPr>
          <w:color w:val="00B050"/>
        </w:rPr>
        <w:t>TJ Slavoj Plzeň B</w:t>
      </w:r>
      <w:r>
        <w:t/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Dobřany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 B</w:t>
      </w:r>
      <w:r>
        <w:t> - SK Škoda VS Plzeň B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20.09.25</w:t>
      </w:r>
      <w:r>
        <w:tab/>
      </w:r>
      <w:r>
        <w:t>so</w:t>
      </w:r>
      <w:r>
        <w:tab/>
      </w:r>
      <w:r>
        <w:t>13:00</w:t>
      </w:r>
      <w:r>
        <w:tab/>
      </w:r>
      <w:r>
        <w:t>TJ Lomnice C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 B</w:t>
      </w:r>
      <w:r>
        <w:t> - Kuželky Aš A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04.10.25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B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 B</w:t>
      </w:r>
      <w:r>
        <w:t> - TJ Lomnice D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 B</w:t>
      </w:r>
      <w:r>
        <w:t> - TJ Sokol Pec pod Čerchovem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Dobřany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08.11.25</w:t>
      </w:r>
      <w:r>
        <w:tab/>
      </w:r>
      <w:r>
        <w:t>so</w:t>
      </w:r>
      <w:r>
        <w:tab/>
      </w:r>
      <w:r>
        <w:t>09:00</w:t>
      </w:r>
      <w:r>
        <w:tab/>
      </w:r>
      <w:r>
        <w:t>KK Karlovy Vary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 B</w:t>
      </w:r>
      <w:r>
        <w:t> - Slovan K.Vary C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22.11.25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 B</w:t>
      </w:r>
      <w:r>
        <w:t> - Kuželky Aš B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04.12.25</w:t>
      </w:r>
      <w:r>
        <w:tab/>
      </w:r>
      <w:r>
        <w:t>čt</w:t>
      </w:r>
      <w:r>
        <w:tab/>
      </w:r>
      <w:r>
        <w:t>15:00</w:t>
      </w:r>
      <w:r>
        <w:tab/>
      </w:r>
      <w:r>
        <w:t>Kuž.Ji.Hazlov C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13.12.25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 B</w:t>
      </w:r>
      <w:r>
        <w:t> - Kuželky Holýšov B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10.01.26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B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17.01.26</w:t>
      </w:r>
      <w:r>
        <w:tab/>
      </w:r>
      <w:r>
        <w:t>so</w:t>
      </w:r>
      <w:r>
        <w:tab/>
      </w:r>
      <w:r>
        <w:t>09:00</w:t>
      </w:r>
      <w:r>
        <w:tab/>
      </w:r>
      <w:r>
        <w:t>TJ Sokol Pec pod Čerchovem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 B</w:t>
      </w:r>
      <w:r>
        <w:t> - TJ Lomnice C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A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 B</w:t>
      </w:r>
      <w:r>
        <w:t> - TJ Slavoj Plzeň B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28.02.26</w:t>
      </w:r>
      <w:r>
        <w:tab/>
      </w:r>
      <w:r>
        <w:t>so</w:t>
      </w:r>
      <w:r>
        <w:tab/>
      </w:r>
      <w:r>
        <w:t>13:00</w:t>
      </w:r>
      <w:r>
        <w:tab/>
      </w:r>
      <w:r>
        <w:t>TJ Lomnice D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 B</w:t>
      </w:r>
      <w:r>
        <w:t> - KK Karlovy Vary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21.03.26</w:t>
      </w:r>
      <w:r>
        <w:tab/>
      </w:r>
      <w:r>
        <w:t>so</w:t>
      </w:r>
      <w:r>
        <w:tab/>
      </w:r>
      <w:r>
        <w:t>16:00</w:t>
      </w:r>
      <w:r>
        <w:tab/>
      </w:r>
      <w:r>
        <w:t>Slovan K.Vary C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 B</w:t>
      </w:r>
      <w:r>
        <w:t> - TJ Jáchymov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11.04.26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B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18.04.26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 B</w:t>
      </w:r>
      <w:r>
        <w:t> - Kuž.Ji.Hazlov C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25.04.26</w:t>
      </w:r>
      <w:r>
        <w:tab/>
      </w:r>
      <w:r>
        <w:t>so</w:t>
      </w:r>
      <w:r>
        <w:tab/>
      </w:r>
      <w:r>
        <w:t>09:00</w:t>
      </w:r>
      <w:r>
        <w:tab/>
      </w:r>
      <w:r>
        <w:t>Kuželky Holýšov B - </w:t>
      </w:r>
      <w:r>
        <w:rPr>
          <w:color w:val="00B050"/>
        </w:rPr>
        <w:t>TJ Dobřany B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Karlovy Vary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13.09.25</w:t>
      </w:r>
      <w:r>
        <w:tab/>
      </w:r>
      <w:r>
        <w:t>so</w:t>
      </w:r>
      <w:r>
        <w:tab/>
      </w:r>
      <w:r>
        <w:t>11:00</w:t>
      </w:r>
      <w:r>
        <w:tab/>
      </w:r>
      <w:r>
        <w:t>Kuž.Ji.Hazlov C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20.09.25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B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Karlovy Vary</w:t>
      </w:r>
      <w:r>
        <w:t> - TJ Sokol Pec pod Čerchovem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04.10.25</w:t>
      </w:r>
      <w:r>
        <w:tab/>
      </w:r>
      <w:r>
        <w:t>so</w:t>
      </w:r>
      <w:r>
        <w:tab/>
      </w:r>
      <w:r>
        <w:t>16:30</w:t>
      </w:r>
      <w:r>
        <w:tab/>
      </w:r>
      <w:r>
        <w:t>TJ Lomnice C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Karlovy Vary</w:t>
      </w:r>
      <w:r>
        <w:t> - Kuželky Aš A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Karlovy Vary</w:t>
      </w:r>
      <w:r>
        <w:t> - Kuželky Holýšov B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01.11.25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B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Karlovy Vary</w:t>
      </w:r>
      <w:r>
        <w:t> - TJ Dobřany B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Karlovy Vary</w:t>
      </w:r>
      <w:r>
        <w:t> - TJ Lomnice D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27.11.25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Karlovy Vary</w:t>
      </w:r>
      <w:r>
        <w:t> - Slovan K.Vary C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06.12.25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13.12.25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Karlovy Vary</w:t>
      </w:r>
      <w:r>
        <w:t> - Kuželky Aš B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Karlovy Vary</w:t>
      </w:r>
      <w:r>
        <w:t> - Kuž.Ji.Hazlov C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17.01.26</w:t>
      </w:r>
      <w:r>
        <w:tab/>
      </w:r>
      <w:r>
        <w:t>so</w:t>
      </w:r>
      <w:r>
        <w:tab/>
      </w:r>
      <w:r>
        <w:t>09:00</w:t>
      </w:r>
      <w:r>
        <w:tab/>
      </w:r>
      <w:r>
        <w:t>Kuželky Holýšov B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Karlovy Vary</w:t>
      </w:r>
      <w:r>
        <w:t> - SK Škoda VS Plzeň B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>TJ Sokol Pec pod Čerchovem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Karlovy Vary</w:t>
      </w:r>
      <w:r>
        <w:t> - TJ Lomnice C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28.02.26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A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Karlovy Vary</w:t>
      </w:r>
      <w:r>
        <w:t> - TJ Slavoj Plzeň B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B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Karlovy Vary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28.03.26</w:t>
      </w:r>
      <w:r>
        <w:tab/>
      </w:r>
      <w:r>
        <w:t>so</w:t>
      </w:r>
      <w:r>
        <w:tab/>
      </w:r>
      <w:r>
        <w:t>16:30</w:t>
      </w:r>
      <w:r>
        <w:tab/>
      </w:r>
      <w:r>
        <w:t>TJ Lomnice D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11.04.26</w:t>
      </w:r>
      <w:r>
        <w:tab/>
      </w:r>
      <w:r>
        <w:t>so</w:t>
      </w:r>
      <w:r>
        <w:tab/>
      </w:r>
      <w:r>
        <w:t>16:00</w:t>
      </w:r>
      <w:r>
        <w:tab/>
      </w:r>
      <w:r>
        <w:t>Slovan K.Vary C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18.04.26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Karlovy Vary</w:t>
      </w:r>
      <w:r>
        <w:t> - TJ Jáchymov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25.04.26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B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Slovan K.Vary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13.09.25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B - </w:t>
      </w:r>
      <w:r>
        <w:rPr>
          <w:color w:val="00B050"/>
        </w:rPr>
        <w:t>Slovan K.Vary C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20.09.25</w:t>
      </w:r>
      <w:r>
        <w:tab/>
      </w:r>
      <w:r>
        <w:t>so</w:t>
      </w:r>
      <w:r>
        <w:tab/>
      </w:r>
      <w:r>
        <w:t>09:00</w:t>
      </w:r>
      <w:r>
        <w:tab/>
      </w:r>
      <w:r>
        <w:t>Kuželky Holýšov B - </w:t>
      </w:r>
      <w:r>
        <w:rPr>
          <w:color w:val="00B050"/>
        </w:rPr>
        <w:t>Slovan K.Vary C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Slovan K.Vary C</w:t>
      </w:r>
      <w:r>
        <w:t> - SK Škoda VS Plzeň B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05.10.25</w:t>
      </w:r>
      <w:r>
        <w:tab/>
      </w:r>
      <w:r>
        <w:t>ne</w:t>
      </w:r>
      <w:r>
        <w:tab/>
      </w:r>
      <w:r>
        <w:t>09:00</w:t>
      </w:r>
      <w:r>
        <w:tab/>
      </w:r>
      <w:r>
        <w:t>TJ Sokol Pec pod Čerchovem - </w:t>
      </w:r>
      <w:r>
        <w:rPr>
          <w:color w:val="00B050"/>
        </w:rPr>
        <w:t>Slovan K.Vary C</w:t>
      </w:r>
      <w:r>
        <w:t/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Slovan K.Vary C</w:t>
      </w:r>
      <w:r>
        <w:t> - TJ Lomnice C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Slovan K.Vary C</w:t>
      </w:r>
      <w:r>
        <w:t> - Kuž.Ji.Hazlov C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A - </w:t>
      </w:r>
      <w:r>
        <w:rPr>
          <w:color w:val="00B050"/>
        </w:rPr>
        <w:t>Slovan K.Vary C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08.11.25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Slovan K.Vary C</w:t>
      </w:r>
      <w:r>
        <w:t> - TJ Slavoj Plzeň B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B - </w:t>
      </w:r>
      <w:r>
        <w:rPr>
          <w:color w:val="00B050"/>
        </w:rPr>
        <w:t>Slovan K.Vary C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Slovan K.Vary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27.11.25</w:t>
      </w:r>
      <w:r>
        <w:tab/>
      </w:r>
      <w:r>
        <w:t>čt</w:t>
      </w:r>
      <w:r>
        <w:tab/>
      </w:r>
      <w:r>
        <w:t>16:00</w:t>
      </w:r>
      <w:r>
        <w:tab/>
      </w:r>
      <w:r>
        <w:t>KK Karlovy Vary - </w:t>
      </w:r>
      <w:r>
        <w:rPr>
          <w:color w:val="00B050"/>
        </w:rPr>
        <w:t>Slovan K.Vary C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Slovan K.Vary C</w:t>
      </w:r>
      <w:r>
        <w:t> - TJ Lomnice D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Slovan K.Vary C</w:t>
      </w:r>
      <w:r>
        <w:t> - TJ Jáchymov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Slovan K.Vary C</w:t>
      </w:r>
      <w:r>
        <w:t> - Kuželky Aš B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17.01.26</w:t>
      </w:r>
      <w:r>
        <w:tab/>
      </w:r>
      <w:r>
        <w:t>so</w:t>
      </w:r>
      <w:r>
        <w:tab/>
      </w:r>
      <w:r>
        <w:t>11:00</w:t>
      </w:r>
      <w:r>
        <w:tab/>
      </w:r>
      <w:r>
        <w:t>Kuž.Ji.Hazlov C - </w:t>
      </w:r>
      <w:r>
        <w:rPr>
          <w:color w:val="00B050"/>
        </w:rPr>
        <w:t>Slovan K.Vary C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31.01.26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Slovan K.Vary C</w:t>
      </w:r>
      <w:r>
        <w:t> - Kuželky Holýšov B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07.02.26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B - </w:t>
      </w:r>
      <w:r>
        <w:rPr>
          <w:color w:val="00B050"/>
        </w:rPr>
        <w:t>Slovan K.Vary C</w:t>
      </w:r>
      <w:r>
        <w:t/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21.02.26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Slovan K.Vary C</w:t>
      </w:r>
      <w:r>
        <w:t> - TJ Sokol Pec pod Čerchovem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28.02.26</w:t>
      </w:r>
      <w:r>
        <w:tab/>
      </w:r>
      <w:r>
        <w:t>so</w:t>
      </w:r>
      <w:r>
        <w:tab/>
      </w:r>
      <w:r>
        <w:t>16:30</w:t>
      </w:r>
      <w:r>
        <w:tab/>
      </w:r>
      <w:r>
        <w:t>TJ Lomnice C - </w:t>
      </w:r>
      <w:r>
        <w:rPr>
          <w:color w:val="00B050"/>
        </w:rPr>
        <w:t>Slovan K.Vary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07.03.26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Slovan K.Vary C</w:t>
      </w:r>
      <w:r>
        <w:t> - Kuželky Aš A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14.03.26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B - </w:t>
      </w:r>
      <w:r>
        <w:rPr>
          <w:color w:val="00B050"/>
        </w:rPr>
        <w:t>Slovan K.Vary C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21.03.26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Slovan K.Vary C</w:t>
      </w:r>
      <w:r>
        <w:t> - TJ Dobřany B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Slovan K.Vary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11.04.26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Slovan K.Vary C</w:t>
      </w:r>
      <w:r>
        <w:t> - KK Karlovy Vary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18.04.26</w:t>
      </w:r>
      <w:r>
        <w:tab/>
      </w:r>
      <w:r>
        <w:t>so</w:t>
      </w:r>
      <w:r>
        <w:tab/>
      </w:r>
      <w:r>
        <w:t>16:30</w:t>
      </w:r>
      <w:r>
        <w:tab/>
      </w:r>
      <w:r>
        <w:t>TJ Lomnice D - </w:t>
      </w:r>
      <w:r>
        <w:rPr>
          <w:color w:val="00B050"/>
        </w:rPr>
        <w:t>Slovan K.Vary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25.04.26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Slovan K.Vary C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Jáchymov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TJ Lomnice D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20.09.25</w:t>
      </w:r>
      <w:r>
        <w:tab/>
      </w:r>
      <w:r>
        <w:t>so</w:t>
      </w:r>
      <w:r>
        <w:tab/>
      </w:r>
      <w:r>
        <w:t>11:00</w:t>
      </w:r>
      <w:r>
        <w:tab/>
      </w:r>
      <w:r>
        <w:t>Kuž.Ji.Hazlov C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Kuželky Holýšov B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04.10.25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B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TJ Sokol Pec pod Čerchovem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Kuželky Aš B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01.11.25</w:t>
      </w:r>
      <w:r>
        <w:tab/>
      </w:r>
      <w:r>
        <w:t>so</w:t>
      </w:r>
      <w:r>
        <w:tab/>
      </w:r>
      <w:r>
        <w:t>16:30</w:t>
      </w:r>
      <w:r>
        <w:tab/>
      </w:r>
      <w:r>
        <w:t>TJ Lomnice C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Kuželky Aš A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15.11.25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B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TJ Dobřany B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KK Karlovy Vary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25.10.25</w:t>
      </w:r>
      <w:r>
        <w:tab/>
      </w:r>
      <w:r>
        <w:t>so</w:t>
      </w:r>
      <w:r>
        <w:tab/>
      </w:r>
      <w:r>
        <w:t>09:00</w:t>
      </w:r>
      <w:r>
        <w:tab/>
      </w:r>
      <w:r>
        <w:t>Slovan K.Vary C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10.01.26</w:t>
      </w:r>
      <w:r>
        <w:tab/>
      </w:r>
      <w:r>
        <w:t>so</w:t>
      </w:r>
      <w:r>
        <w:tab/>
      </w:r>
      <w:r>
        <w:t>13:00</w:t>
      </w:r>
      <w:r>
        <w:tab/>
      </w:r>
      <w:r>
        <w:t>TJ Lomnice D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17.01.26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B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Kuž.Ji.Hazlov C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>Kuželky Holýšov B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SK Škoda VS Plzeň B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28.02.26</w:t>
      </w:r>
      <w:r>
        <w:tab/>
      </w:r>
      <w:r>
        <w:t>so</w:t>
      </w:r>
      <w:r>
        <w:tab/>
      </w:r>
      <w:r>
        <w:t>09:00</w:t>
      </w:r>
      <w:r>
        <w:tab/>
      </w:r>
      <w:r>
        <w:t>TJ Sokol Pec pod Čerchovem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TJ Lomnice C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A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TJ Slavoj Plzeň B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B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Jáchymov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18.04.26</w:t>
      </w:r>
      <w:r>
        <w:tab/>
      </w:r>
      <w:r>
        <w:t>so</w:t>
      </w:r>
      <w:r>
        <w:tab/>
      </w:r>
      <w:r>
        <w:t>09:00</w:t>
      </w:r>
      <w:r>
        <w:tab/>
      </w:r>
      <w:r>
        <w:t>KK Karlovy Vary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25.04.26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Slovan K.Vary C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Aš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B</w:t>
      </w:r>
      <w:r>
        <w:t> - Slovan K.Vary C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20.09.25</w:t>
      </w:r>
      <w:r>
        <w:tab/>
      </w:r>
      <w:r>
        <w:t>so</w:t>
      </w:r>
      <w:r>
        <w:tab/>
      </w:r>
      <w:r>
        <w:t>16:30</w:t>
      </w:r>
      <w:r>
        <w:tab/>
      </w:r>
      <w:r>
        <w:t>TJ Lomnice D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Aš B</w:t>
      </w:r>
      <w:r>
        <w:t> - Kuž.Ji.Hazlov C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04.10.25</w:t>
      </w:r>
      <w:r>
        <w:tab/>
      </w:r>
      <w:r>
        <w:t>so</w:t>
      </w:r>
      <w:r>
        <w:tab/>
      </w:r>
      <w:r>
        <w:t>09:00</w:t>
      </w:r>
      <w:r>
        <w:tab/>
      </w:r>
      <w:r>
        <w:t>Kuželky Holýšov B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B</w:t>
      </w:r>
      <w:r>
        <w:t> - SK Škoda VS Plzeň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18.10.25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>TJ Sokol Pec pod Čerchovem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B</w:t>
      </w:r>
      <w:r>
        <w:t> - TJ Lomnice C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A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 B</w:t>
      </w:r>
      <w:r>
        <w:t> - TJ Slavoj Plzeň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29.11.25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B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Kuželky Aš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13.12.25</w:t>
      </w:r>
      <w:r>
        <w:tab/>
      </w:r>
      <w:r>
        <w:t>so</w:t>
      </w:r>
      <w:r>
        <w:tab/>
      </w:r>
      <w:r>
        <w:t>09:00</w:t>
      </w:r>
      <w:r>
        <w:tab/>
      </w:r>
      <w:r>
        <w:t>KK Karlovy Vary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10.01.26</w:t>
      </w:r>
      <w:r>
        <w:tab/>
      </w:r>
      <w:r>
        <w:t>so</w:t>
      </w:r>
      <w:r>
        <w:tab/>
      </w:r>
      <w:r>
        <w:t>13:00</w:t>
      </w:r>
      <w:r>
        <w:tab/>
      </w:r>
      <w:r>
        <w:t>Slovan K.Vary C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B</w:t>
      </w:r>
      <w:r>
        <w:t> - TJ Jáchymov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B</w:t>
      </w:r>
      <w:r>
        <w:t> - TJ Lomnice D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07.02.26</w:t>
      </w:r>
      <w:r>
        <w:tab/>
      </w:r>
      <w:r>
        <w:t>so</w:t>
      </w:r>
      <w:r>
        <w:tab/>
      </w:r>
      <w:r>
        <w:t>11:00</w:t>
      </w:r>
      <w:r>
        <w:tab/>
      </w:r>
      <w:r>
        <w:t>Kuž.Ji.Hazlov C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B</w:t>
      </w:r>
      <w:r>
        <w:t> - Kuželky Holýšov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28.02.26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B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B</w:t>
      </w:r>
      <w:r>
        <w:t> - TJ Sokol Pec pod Čerchovem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14.03.26</w:t>
      </w:r>
      <w:r>
        <w:tab/>
      </w:r>
      <w:r>
        <w:t>so</w:t>
      </w:r>
      <w:r>
        <w:tab/>
      </w:r>
      <w:r>
        <w:t>13:00</w:t>
      </w:r>
      <w:r>
        <w:tab/>
      </w:r>
      <w:r>
        <w:t>TJ Lomnice C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B</w:t>
      </w:r>
      <w:r>
        <w:t> - Kuželky Aš A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28.03.26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B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11.04.26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B</w:t>
      </w:r>
      <w:r>
        <w:t> - TJ Dobřany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25.04.26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 B</w:t>
      </w:r>
      <w:r>
        <w:t> - KK Karlovy Vary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Kuž.Ji.Hazlov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13.09.25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Kuž.Ji.Hazlov C</w:t>
      </w:r>
      <w:r>
        <w:t> - KK Karlovy Vary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20.09.25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Kuž.Ji.Hazlov C</w:t>
      </w:r>
      <w:r>
        <w:t> - TJ Jáchymov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27.09.25</w:t>
      </w:r>
      <w:r>
        <w:tab/>
      </w:r>
      <w:r>
        <w:t>so</w:t>
      </w:r>
      <w:r>
        <w:tab/>
      </w:r>
      <w:r>
        <w:t>13:00</w:t>
      </w:r>
      <w:r>
        <w:tab/>
      </w:r>
      <w:r>
        <w:t>Kuželky Aš B - </w:t>
      </w:r>
      <w:r>
        <w:rPr>
          <w:color w:val="00B050"/>
        </w:rPr>
        <w:t>Kuž.Ji.Hazlov C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04.10.25</w:t>
      </w:r>
      <w:r>
        <w:tab/>
      </w:r>
      <w:r>
        <w:t>so</w:t>
      </w:r>
      <w:r>
        <w:tab/>
      </w:r>
      <w:r>
        <w:t>13:00</w:t>
      </w:r>
      <w:r>
        <w:tab/>
      </w:r>
      <w:r>
        <w:t>TJ Lomnice D - </w:t>
      </w:r>
      <w:r>
        <w:rPr>
          <w:color w:val="00B050"/>
        </w:rPr>
        <w:t>Kuž.Ji.Hazlov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11.10.25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Kuž.Ji.Hazlov C</w:t>
      </w:r>
      <w:r>
        <w:t> - Kuželky Holýšov B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18.10.25</w:t>
      </w:r>
      <w:r>
        <w:tab/>
      </w:r>
      <w:r>
        <w:t>so</w:t>
      </w:r>
      <w:r>
        <w:tab/>
      </w:r>
      <w:r>
        <w:t>16:00</w:t>
      </w:r>
      <w:r>
        <w:tab/>
      </w:r>
      <w:r>
        <w:t>Slovan K.Vary C - </w:t>
      </w:r>
      <w:r>
        <w:rPr>
          <w:color w:val="00B050"/>
        </w:rPr>
        <w:t>Kuž.Ji.Hazlov C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01.11.25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B - </w:t>
      </w:r>
      <w:r>
        <w:rPr>
          <w:color w:val="00B050"/>
        </w:rPr>
        <w:t>Kuž.Ji.Hazlov C</w:t>
      </w:r>
      <w:r>
        <w:t/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08.11.25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Kuž.Ji.Hazlov C</w:t>
      </w:r>
      <w:r>
        <w:t> - TJ Sokol Pec pod Čerchovem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15.11.25</w:t>
      </w:r>
      <w:r>
        <w:tab/>
      </w:r>
      <w:r>
        <w:t>so</w:t>
      </w:r>
      <w:r>
        <w:tab/>
      </w:r>
      <w:r>
        <w:t>16:30</w:t>
      </w:r>
      <w:r>
        <w:tab/>
      </w:r>
      <w:r>
        <w:t>TJ Lomnice C - </w:t>
      </w:r>
      <w:r>
        <w:rPr>
          <w:color w:val="00B050"/>
        </w:rPr>
        <w:t>Kuž.Ji.Hazlov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22.11.25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Kuž.Ji.Hazlov C</w:t>
      </w:r>
      <w:r>
        <w:t> - Kuželky Aš A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29.11.25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B - </w:t>
      </w:r>
      <w:r>
        <w:rPr>
          <w:color w:val="00B050"/>
        </w:rPr>
        <w:t>Kuž.Ji.Hazlov C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04.12.25</w:t>
      </w:r>
      <w:r>
        <w:tab/>
      </w:r>
      <w:r>
        <w:t>čt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Kuž.Ji.Hazlov C</w:t>
      </w:r>
      <w:r>
        <w:t> - TJ Dobřany B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Kuž.Ji.Hazlov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10.01.26</w:t>
      </w:r>
      <w:r>
        <w:tab/>
      </w:r>
      <w:r>
        <w:t>so</w:t>
      </w:r>
      <w:r>
        <w:tab/>
      </w:r>
      <w:r>
        <w:t>09:00</w:t>
      </w:r>
      <w:r>
        <w:tab/>
      </w:r>
      <w:r>
        <w:t>KK Karlovy Vary - </w:t>
      </w:r>
      <w:r>
        <w:rPr>
          <w:color w:val="00B050"/>
        </w:rPr>
        <w:t>Kuž.Ji.Hazlov C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17.01.26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Kuž.Ji.Hazlov C</w:t>
      </w:r>
      <w:r>
        <w:t> - Slovan K.Vary C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31.01.26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Kuž.Ji.Hazlov C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07.02.26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Kuž.Ji.Hazlov C</w:t>
      </w:r>
      <w:r>
        <w:t> - Kuželky Aš B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21.02.26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Kuž.Ji.Hazlov C</w:t>
      </w:r>
      <w:r>
        <w:t> - TJ Lomnice D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28.02.26</w:t>
      </w:r>
      <w:r>
        <w:tab/>
      </w:r>
      <w:r>
        <w:t>so</w:t>
      </w:r>
      <w:r>
        <w:tab/>
      </w:r>
      <w:r>
        <w:t>09:00</w:t>
      </w:r>
      <w:r>
        <w:tab/>
      </w:r>
      <w:r>
        <w:t>Kuželky Holýšov B - </w:t>
      </w:r>
      <w:r>
        <w:rPr>
          <w:color w:val="00B050"/>
        </w:rPr>
        <w:t>Kuž.Ji.Hazlov C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07.03.26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Kuž.Ji.Hazlov C</w:t>
      </w:r>
      <w:r>
        <w:t> - SK Škoda VS Plzeň B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>TJ Sokol Pec pod Čerchovem - </w:t>
      </w:r>
      <w:r>
        <w:rPr>
          <w:color w:val="00B050"/>
        </w:rPr>
        <w:t>Kuž.Ji.Hazlov C</w:t>
      </w:r>
      <w:r>
        <w:t/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21.03.26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Kuž.Ji.Hazlov C</w:t>
      </w:r>
      <w:r>
        <w:t> - TJ Lomnice C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A - </w:t>
      </w:r>
      <w:r>
        <w:rPr>
          <w:color w:val="00B050"/>
        </w:rPr>
        <w:t>Kuž.Ji.Hazlov C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11.04.26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Kuž.Ji.Hazlov C</w:t>
      </w:r>
      <w:r>
        <w:t> - TJ Slavoj Plzeň B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18.04.26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B - </w:t>
      </w:r>
      <w:r>
        <w:rPr>
          <w:color w:val="00B050"/>
        </w:rPr>
        <w:t>Kuž.Ji.Hazlov C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Kuž.Ji.Hazlov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Holýšov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Kuželky Holýšov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Holýšov B</w:t>
      </w:r>
      <w:r>
        <w:t> - Slovan K.Vary C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27.09.25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Kuželky Holýšov B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Holýšov B</w:t>
      </w:r>
      <w:r>
        <w:t> - Kuželky Aš B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11.10.25</w:t>
      </w:r>
      <w:r>
        <w:tab/>
      </w:r>
      <w:r>
        <w:t>so</w:t>
      </w:r>
      <w:r>
        <w:tab/>
      </w:r>
      <w:r>
        <w:t>11:00</w:t>
      </w:r>
      <w:r>
        <w:tab/>
      </w:r>
      <w:r>
        <w:t>Kuž.Ji.Hazlov C - </w:t>
      </w:r>
      <w:r>
        <w:rPr>
          <w:color w:val="00B050"/>
        </w:rPr>
        <w:t>Kuželky Holýšov B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18.10.25</w:t>
      </w:r>
      <w:r>
        <w:tab/>
      </w:r>
      <w:r>
        <w:t>so</w:t>
      </w:r>
      <w:r>
        <w:tab/>
      </w:r>
      <w:r>
        <w:t>09:00</w:t>
      </w:r>
      <w:r>
        <w:tab/>
      </w:r>
      <w:r>
        <w:t>KK Karlovy Vary - </w:t>
      </w:r>
      <w:r>
        <w:rPr>
          <w:color w:val="00B050"/>
        </w:rPr>
        <w:t>Kuželky Holýšov B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01.11.25</w:t>
      </w:r>
      <w:r>
        <w:tab/>
      </w:r>
      <w:r>
        <w:t>so</w:t>
      </w:r>
      <w:r>
        <w:tab/>
      </w:r>
      <w:r>
        <w:t>13:00</w:t>
      </w:r>
      <w:r>
        <w:tab/>
      </w:r>
      <w:r>
        <w:t>TJ Lomnice D - </w:t>
      </w:r>
      <w:r>
        <w:rPr>
          <w:color w:val="00B050"/>
        </w:rPr>
        <w:t>Kuželky Holýšov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Holýšov B</w:t>
      </w:r>
      <w:r>
        <w:t> - SK Škoda VS Plzeň B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>TJ Sokol Pec pod Čerchovem - </w:t>
      </w:r>
      <w:r>
        <w:rPr>
          <w:color w:val="00B050"/>
        </w:rPr>
        <w:t>Kuželky Holýšov B</w:t>
      </w:r>
      <w:r>
        <w:t/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Holýšov B</w:t>
      </w:r>
      <w:r>
        <w:t> - TJ Lomnice C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29.11.25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A - </w:t>
      </w:r>
      <w:r>
        <w:rPr>
          <w:color w:val="00B050"/>
        </w:rPr>
        <w:t>Kuželky Holýšov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Holýšov B</w:t>
      </w:r>
      <w:r>
        <w:t> - TJ Slavoj Plzeň B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13.12.25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B - </w:t>
      </w:r>
      <w:r>
        <w:rPr>
          <w:color w:val="00B050"/>
        </w:rPr>
        <w:t>Kuželky Holýšov B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Kuželky Holýšov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Holýšov B</w:t>
      </w:r>
      <w:r>
        <w:t> - KK Karlovy Vary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31.01.26</w:t>
      </w:r>
      <w:r>
        <w:tab/>
      </w:r>
      <w:r>
        <w:t>so</w:t>
      </w:r>
      <w:r>
        <w:tab/>
      </w:r>
      <w:r>
        <w:t>16:00</w:t>
      </w:r>
      <w:r>
        <w:tab/>
      </w:r>
      <w:r>
        <w:t>Slovan K.Vary C - </w:t>
      </w:r>
      <w:r>
        <w:rPr>
          <w:color w:val="00B050"/>
        </w:rPr>
        <w:t>Kuželky Holýšov B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Holýšov B</w:t>
      </w:r>
      <w:r>
        <w:t> - TJ Jáchymov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21.02.26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B - </w:t>
      </w:r>
      <w:r>
        <w:rPr>
          <w:color w:val="00B050"/>
        </w:rPr>
        <w:t>Kuželky Holýšov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Holýšov B</w:t>
      </w:r>
      <w:r>
        <w:t> - Kuž.Ji.Hazlov C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Holýšov B</w:t>
      </w:r>
      <w:r>
        <w:t> - TJ Lomnice D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14.03.26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B - </w:t>
      </w:r>
      <w:r>
        <w:rPr>
          <w:color w:val="00B050"/>
        </w:rPr>
        <w:t>Kuželky Holýšov B</w:t>
      </w:r>
      <w:r>
        <w:t/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Holýšov B</w:t>
      </w:r>
      <w:r>
        <w:t> - TJ Sokol Pec pod Čerchovem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28.03.26</w:t>
      </w:r>
      <w:r>
        <w:tab/>
      </w:r>
      <w:r>
        <w:t>so</w:t>
      </w:r>
      <w:r>
        <w:tab/>
      </w:r>
      <w:r>
        <w:t>13:00</w:t>
      </w:r>
      <w:r>
        <w:tab/>
      </w:r>
      <w:r>
        <w:t>TJ Lomnice C - </w:t>
      </w:r>
      <w:r>
        <w:rPr>
          <w:color w:val="00B050"/>
        </w:rPr>
        <w:t>Kuželky Holýšov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11.04.26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Holýšov B</w:t>
      </w:r>
      <w:r>
        <w:t> - Kuželky Aš A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18.04.26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B - </w:t>
      </w:r>
      <w:r>
        <w:rPr>
          <w:color w:val="00B050"/>
        </w:rPr>
        <w:t>Kuželky Holýšov B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25.04.26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Holýšov B</w:t>
      </w:r>
      <w:r>
        <w:t> - TJ Dobřany B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Škoda VS Plzeň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13.09.25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B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B</w:t>
      </w:r>
      <w:r>
        <w:t> - KK Karlovy Vary</w:t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27.09.25</w:t>
      </w:r>
      <w:r>
        <w:tab/>
      </w:r>
      <w:r>
        <w:t>so</w:t>
      </w:r>
      <w:r>
        <w:tab/>
      </w:r>
      <w:r>
        <w:t>16:00</w:t>
      </w:r>
      <w:r>
        <w:tab/>
      </w:r>
      <w:r>
        <w:t>Slovan K.Vary C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B</w:t>
      </w:r>
      <w:r>
        <w:t> - TJ Jáchymov</w:t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B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B</w:t>
      </w:r>
      <w:r>
        <w:t> - Kuž.Ji.Hazlov C</w:t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08.11.25</w:t>
      </w:r>
      <w:r>
        <w:tab/>
      </w:r>
      <w:r>
        <w:t>so</w:t>
      </w:r>
      <w:r>
        <w:tab/>
      </w:r>
      <w:r>
        <w:t>09:00</w:t>
      </w:r>
      <w:r>
        <w:tab/>
      </w:r>
      <w:r>
        <w:t>Kuželky Holýšov B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15.11.25</w:t>
      </w:r>
      <w:r>
        <w:tab/>
      </w:r>
      <w:r>
        <w:t>so</w:t>
      </w:r>
      <w:r>
        <w:tab/>
      </w:r>
      <w:r>
        <w:t>13:00</w:t>
      </w:r>
      <w:r>
        <w:tab/>
      </w:r>
      <w:r>
        <w:t>TJ Lomnice D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B</w:t>
      </w:r>
      <w:r>
        <w:t> - TJ Sokol Pec pod Čerchovem</w:t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29.11.25</w:t>
      </w:r>
      <w:r>
        <w:tab/>
      </w:r>
      <w:r>
        <w:t>so</w:t>
      </w:r>
      <w:r>
        <w:tab/>
      </w:r>
      <w:r>
        <w:t>16:30</w:t>
      </w:r>
      <w:r>
        <w:tab/>
      </w:r>
      <w:r>
        <w:t>TJ Lomnice C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B</w:t>
      </w:r>
      <w:r>
        <w:t> - Kuželky Aš A</w:t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13.12.25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B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B</w:t>
      </w:r>
      <w:r>
        <w:t> - TJ Dobřany B</w:t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Škoda VS Plzeň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31.01.26</w:t>
      </w:r>
      <w:r>
        <w:tab/>
      </w:r>
      <w:r>
        <w:t>so</w:t>
      </w:r>
      <w:r>
        <w:tab/>
      </w:r>
      <w:r>
        <w:t>09:00</w:t>
      </w:r>
      <w:r>
        <w:tab/>
      </w:r>
      <w:r>
        <w:t>KK Karlovy Vary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B</w:t>
      </w:r>
      <w:r>
        <w:t> - Slovan K.Vary C</w:t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21.02.26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28.02.26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B</w:t>
      </w:r>
      <w:r>
        <w:t> - Kuželky Aš B</w:t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07.03.26</w:t>
      </w:r>
      <w:r>
        <w:tab/>
      </w:r>
      <w:r>
        <w:t>so</w:t>
      </w:r>
      <w:r>
        <w:tab/>
      </w:r>
      <w:r>
        <w:t>11:00</w:t>
      </w:r>
      <w:r>
        <w:tab/>
      </w:r>
      <w:r>
        <w:t>Kuž.Ji.Hazlov C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14.03.26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B</w:t>
      </w:r>
      <w:r>
        <w:t> - Kuželky Holýšov B</w:t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B</w:t>
      </w:r>
      <w:r>
        <w:t> - TJ Lomnice D</w:t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>TJ Sokol Pec pod Čerchovem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11.04.26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B</w:t>
      </w:r>
      <w:r>
        <w:t> - TJ Lomnice C</w:t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18.04.26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A - </w:t>
      </w:r>
      <w:r>
        <w:rPr>
          <w:color w:val="00B050"/>
        </w:rPr>
        <w:t>SK Škoda VS Plzeň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25.04.26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B</w:t>
      </w:r>
      <w:r>
        <w:t> - TJ Slavoj Plzeň B</w:t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Pec pod Čerchovem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Pec pod Čerchovem</w:t>
      </w:r>
      <w:r>
        <w:t> - TJ Slavoj Plzeň B</w:t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Pec pod Čerchovem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27.09.25</w:t>
      </w:r>
      <w:r>
        <w:tab/>
      </w:r>
      <w:r>
        <w:t>so</w:t>
      </w:r>
      <w:r>
        <w:tab/>
      </w:r>
      <w:r>
        <w:t>09:00</w:t>
      </w:r>
      <w:r>
        <w:tab/>
      </w:r>
      <w:r>
        <w:t>KK Karlovy Vary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Pec pod Čerchovem</w:t>
      </w:r>
      <w:r>
        <w:t> - Slovan K.Vary C</w:t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18.10.25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B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Pec pod Čerchovem</w:t>
      </w:r>
      <w:r>
        <w:t> - Kuželky Aš B</w:t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08.11.25</w:t>
      </w:r>
      <w:r>
        <w:tab/>
      </w:r>
      <w:r>
        <w:t>so</w:t>
      </w:r>
      <w:r>
        <w:tab/>
      </w:r>
      <w:r>
        <w:t>11:00</w:t>
      </w:r>
      <w:r>
        <w:tab/>
      </w:r>
      <w:r>
        <w:t>Kuž.Ji.Hazlov C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Pec pod Čerchovem</w:t>
      </w:r>
      <w:r>
        <w:t> - Kuželky Holýšov B</w:t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22.11.25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B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29.11.25</w:t>
      </w:r>
      <w:r>
        <w:tab/>
      </w:r>
      <w:r>
        <w:t>so</w:t>
      </w:r>
      <w:r>
        <w:tab/>
      </w:r>
      <w:r>
        <w:t>13:00</w:t>
      </w:r>
      <w:r>
        <w:tab/>
      </w:r>
      <w:r>
        <w:t>TJ Lomnice D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Pec pod Čerchovem</w:t>
      </w:r>
      <w:r>
        <w:t> - TJ Lomnice C</w:t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13.12.25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A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10.01.26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B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Pec pod Čerchovem</w:t>
      </w:r>
      <w:r>
        <w:t> - TJ Dobřany B</w:t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Pec pod Čerchovem</w:t>
      </w:r>
      <w:r>
        <w:t> - KK Karlovy Vary</w:t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21.02.26</w:t>
      </w:r>
      <w:r>
        <w:tab/>
      </w:r>
      <w:r>
        <w:t>so</w:t>
      </w:r>
      <w:r>
        <w:tab/>
      </w:r>
      <w:r>
        <w:t>16:00</w:t>
      </w:r>
      <w:r>
        <w:tab/>
      </w:r>
      <w:r>
        <w:t>Slovan K.Vary C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Pec pod Čerchovem</w:t>
      </w:r>
      <w:r>
        <w:t> - TJ Jáchymov</w:t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07.03.26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B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Pec pod Čerchovem</w:t>
      </w:r>
      <w:r>
        <w:t> - Kuž.Ji.Hazlov C</w:t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21.03.26</w:t>
      </w:r>
      <w:r>
        <w:tab/>
      </w:r>
      <w:r>
        <w:t>so</w:t>
      </w:r>
      <w:r>
        <w:tab/>
      </w:r>
      <w:r>
        <w:t>09:00</w:t>
      </w:r>
      <w:r>
        <w:tab/>
      </w:r>
      <w:r>
        <w:t>Kuželky Holýšov B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Pec pod Čerchovem</w:t>
      </w:r>
      <w:r>
        <w:t> - SK Škoda VS Plzeň B</w:t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11.04.26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Pec pod Čerchovem</w:t>
      </w:r>
      <w:r>
        <w:t> - TJ Lomnice D</w:t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18.04.26</w:t>
      </w:r>
      <w:r>
        <w:tab/>
      </w:r>
      <w:r>
        <w:t>so</w:t>
      </w:r>
      <w:r>
        <w:tab/>
      </w:r>
      <w:r>
        <w:t>13:00</w:t>
      </w:r>
      <w:r>
        <w:tab/>
      </w:r>
      <w:r>
        <w:t>TJ Lomnice C - </w:t>
      </w:r>
      <w:r>
        <w:rPr>
          <w:color w:val="00B050"/>
        </w:rPr>
        <w:t>TJ Sokol Pec pod Čerchovem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25.04.26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Pec pod Čerchovem</w:t>
      </w:r>
      <w:r>
        <w:t> - Kuželky Aš A</w:t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Lomnice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C</w:t>
      </w:r>
      <w:r>
        <w:t> - Kuželky Aš A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 C</w:t>
      </w:r>
      <w:r>
        <w:t> - TJ Dobřany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04.10.25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Lomnice C</w:t>
      </w:r>
      <w:r>
        <w:t> - KK Karlovy Vary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11.10.25</w:t>
      </w:r>
      <w:r>
        <w:tab/>
      </w:r>
      <w:r>
        <w:t>so</w:t>
      </w:r>
      <w:r>
        <w:tab/>
      </w:r>
      <w:r>
        <w:t>16:00</w:t>
      </w:r>
      <w:r>
        <w:tab/>
      </w:r>
      <w:r>
        <w:t>Slovan K.Vary C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18.10.25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B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01.11.25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Lomnice C</w:t>
      </w:r>
      <w:r>
        <w:t> - TJ Jáchymov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08.11.25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B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15.11.25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Lomnice C</w:t>
      </w:r>
      <w:r>
        <w:t> - Kuž.Ji.Hazlov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22.11.25</w:t>
      </w:r>
      <w:r>
        <w:tab/>
      </w:r>
      <w:r>
        <w:t>so</w:t>
      </w:r>
      <w:r>
        <w:tab/>
      </w:r>
      <w:r>
        <w:t>09:00</w:t>
      </w:r>
      <w:r>
        <w:tab/>
      </w:r>
      <w:r>
        <w:t>Kuželky Holýšov B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29.11.25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Lomnice C</w:t>
      </w:r>
      <w:r>
        <w:t> - SK Škoda VS Plzeň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06.12.25</w:t>
      </w:r>
      <w:r>
        <w:tab/>
      </w:r>
      <w:r>
        <w:t>so</w:t>
      </w:r>
      <w:r>
        <w:tab/>
      </w:r>
      <w:r>
        <w:t>09:00</w:t>
      </w:r>
      <w:r>
        <w:tab/>
      </w:r>
      <w:r>
        <w:t>TJ Sokol Pec pod Čerchovem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13.12.25</w:t>
      </w:r>
      <w:r>
        <w:tab/>
      </w:r>
      <w:r>
        <w:t>so</w:t>
      </w:r>
      <w:r>
        <w:tab/>
      </w:r>
      <w:r>
        <w:t>13:00</w:t>
      </w:r>
      <w:r>
        <w:tab/>
      </w:r>
      <w:r>
        <w:t>TJ Lomnice D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10.01.26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A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 C</w:t>
      </w:r>
      <w:r>
        <w:t> - TJ Slavoj Plzeň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31.01.26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B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Lomnice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21.02.26</w:t>
      </w:r>
      <w:r>
        <w:tab/>
      </w:r>
      <w:r>
        <w:t>so</w:t>
      </w:r>
      <w:r>
        <w:tab/>
      </w:r>
      <w:r>
        <w:t>09:00</w:t>
      </w:r>
      <w:r>
        <w:tab/>
      </w:r>
      <w:r>
        <w:t>KK Karlovy Vary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28.02.26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Lomnice C</w:t>
      </w:r>
      <w:r>
        <w:t> - Slovan K.Vary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07.03.26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14.03.26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 C</w:t>
      </w:r>
      <w:r>
        <w:t> - Kuželky Aš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21.03.26</w:t>
      </w:r>
      <w:r>
        <w:tab/>
      </w:r>
      <w:r>
        <w:t>so</w:t>
      </w:r>
      <w:r>
        <w:tab/>
      </w:r>
      <w:r>
        <w:t>11:00</w:t>
      </w:r>
      <w:r>
        <w:tab/>
      </w:r>
      <w:r>
        <w:t>Kuž.Ji.Hazlov C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 C</w:t>
      </w:r>
      <w:r>
        <w:t> - Kuželky Holýšov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11.04.26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B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18.04.26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 C</w:t>
      </w:r>
      <w:r>
        <w:t> - TJ Sokol Pec pod Čerchovem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25.04.26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 C</w:t>
      </w:r>
      <w:r>
        <w:t> - TJ Lomnice D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Lomnice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13.09.25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20.09.25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Lomnice D</w:t>
      </w:r>
      <w:r>
        <w:t> - Kuželky Aš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27.09.25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B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 D</w:t>
      </w:r>
      <w:r>
        <w:t> - Kuž.Ji.Hazlov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B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18.10.25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A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 D</w:t>
      </w:r>
      <w:r>
        <w:t> - Kuželky Holýšov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 D</w:t>
      </w:r>
      <w:r>
        <w:t> - SK Škoda VS Plzeň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22.11.25</w:t>
      </w:r>
      <w:r>
        <w:tab/>
      </w:r>
      <w:r>
        <w:t>so</w:t>
      </w:r>
      <w:r>
        <w:tab/>
      </w:r>
      <w:r>
        <w:t>09:00</w:t>
      </w:r>
      <w:r>
        <w:tab/>
      </w:r>
      <w:r>
        <w:t>KK Karlovy Vary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 D</w:t>
      </w:r>
      <w:r>
        <w:t> - TJ Sokol Pec pod Čerchovem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06.12.25</w:t>
      </w:r>
      <w:r>
        <w:tab/>
      </w:r>
      <w:r>
        <w:t>so</w:t>
      </w:r>
      <w:r>
        <w:tab/>
      </w:r>
      <w:r>
        <w:t>09:00</w:t>
      </w:r>
      <w:r>
        <w:tab/>
      </w:r>
      <w:r>
        <w:t>Slovan K.Vary C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13.12.25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 D</w:t>
      </w:r>
      <w:r>
        <w:t> - TJ Lomnice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 D</w:t>
      </w:r>
      <w:r>
        <w:t> - TJ Jáchymov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17.01.26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Lomnice D</w:t>
      </w:r>
      <w:r>
        <w:t> - Kuželky Aš A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31.01.26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 B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 D</w:t>
      </w:r>
      <w:r>
        <w:t> - TJ Slavoj Plzeň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21.02.26</w:t>
      </w:r>
      <w:r>
        <w:tab/>
      </w:r>
      <w:r>
        <w:t>so</w:t>
      </w:r>
      <w:r>
        <w:tab/>
      </w:r>
      <w:r>
        <w:t>11:00</w:t>
      </w:r>
      <w:r>
        <w:tab/>
      </w:r>
      <w:r>
        <w:t>Kuž.Ji.Hazlov C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28.02.26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 D</w:t>
      </w:r>
      <w:r>
        <w:t> - TJ Dobřany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07.03.26</w:t>
      </w:r>
      <w:r>
        <w:tab/>
      </w:r>
      <w:r>
        <w:t>so</w:t>
      </w:r>
      <w:r>
        <w:tab/>
      </w:r>
      <w:r>
        <w:t>09:00</w:t>
      </w:r>
      <w:r>
        <w:tab/>
      </w:r>
      <w:r>
        <w:t>Kuželky Holýšov B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Lomnice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21.03.26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B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>SK Škoda VS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28.03.26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Lomnice D</w:t>
      </w:r>
      <w:r>
        <w:t> - KK Karlovy Vary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11.04.26</w:t>
      </w:r>
      <w:r>
        <w:tab/>
      </w:r>
      <w:r>
        <w:t>so</w:t>
      </w:r>
      <w:r>
        <w:tab/>
      </w:r>
      <w:r>
        <w:t>09:00</w:t>
      </w:r>
      <w:r>
        <w:tab/>
      </w:r>
      <w:r>
        <w:t>TJ Sokol Pec pod Čerchovem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>Pec Pod Čerchovem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18.04.26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Lomnice D</w:t>
      </w:r>
      <w:r>
        <w:t> - Slovan K.Vary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25.04.26</w:t>
      </w:r>
      <w:r>
        <w:tab/>
      </w:r>
      <w:r>
        <w:t>so</w:t>
      </w:r>
      <w:r>
        <w:tab/>
      </w:r>
      <w:r>
        <w:t>13:00</w:t>
      </w:r>
      <w:r>
        <w:tab/>
      </w:r>
      <w:r>
        <w:t>TJ Lomnice C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Aš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Aš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Gustava Geipela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352 01 Aš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Mazák ml.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720 391 480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frantisekmazak@email.cz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778 406 869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ivona.maskova@petainer.com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Slavoj Plzeň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Slavoj Plzeň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Třebízského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320 14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Drugda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737721774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romandrugda1@gmail.com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Opatrný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603281487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jiri.opatrny@atlas.cz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Dobřany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Dobřany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Lipová 672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334 41 Dobřany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Špís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775128070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spislubos@seznam.cz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Otto Sloup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606 849 364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kuzelkydobrany@seznam.cz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Karlovy Vary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Karlovy Vary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Republiky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360 01 Karlovy Vary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Šnajdr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725410502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vencasnajdr@seznam.cz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Vítězslav Vodehnal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777570225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v.vodehnal@seznam.cz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Slovan K.Vary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Karlovy Vary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Republiky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360 01 Karlovy Vary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Martínek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777 335 105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lu.mart@volny.cz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Zdeňka Šultysová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608 801 018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zmeskalova.zdenka@seznam.cz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Jáchymov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Jáchymov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Dvořákova 931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362 51 Jáchymov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Irena Živná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608 173 489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izivna@centrum.cz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Kuchař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608 408 293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martinkuchar.cz@gmail.com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Aš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Aš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Gustava Geipela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352 01 Aš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Jaroslava Drsková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777 272 697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jaroslava.drskova@seznam.cz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778 406 869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ivona.maskova@petainer.com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Kuž.Ji.Hazlov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Hazlov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Hazlov 454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351 32 Hazlov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Bartoš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420774860530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baroj@email.cz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Utikalová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603 495 548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utikal@email.cz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Holýšov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Holýšov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Třída 1. máje 100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345 62 Holýšov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Bedřich Horka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737518144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Horka.Bedrich@seznam.cz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Laksar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775 961 341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jan.laksar@gmail.com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Škoda VS Plzeň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Škoda VS Plzeň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Štruncovy sady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301 00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Majner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723968179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skskodavsplzen@seznam.cz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Majner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723 968 179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skskodavsplzen@seznam.cz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Pec pod Čerchovem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Pec Pod Čerchovem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 autobusovou zastávkou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344 01 Pec. Domažlice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Kapic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607974959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jan.kapic@seznam.cz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Kapic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607 974 959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jan.kapic@seznam.cz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Lomnice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Lomnice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Sokolovská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Lomnice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Lubomír Hromada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728 563 884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hromadalubomir@centrum.cz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Hanuš Slavík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605 940 586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hslavik@volny.cz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Lomnice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Lomnice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Sokolovská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Lomnice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Silvie Trousilová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732 622 558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silvie.cedikova@seznam.cz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Hanuš Slavík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605 940 586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hslavik@volny.cz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