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vestfal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Start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Pelhřimov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13.10.25</w:t>
      </w:r>
      <w:r>
        <w:tab/>
      </w:r>
      <w:r>
        <w:t>po</w:t>
      </w:r>
      <w:r>
        <w:tab/>
      </w:r>
      <w:r>
        <w:t>18:00</w:t>
      </w:r>
      <w:r>
        <w:tab/>
      </w:r>
      <w:r>
        <w:t>TJ Slovan Kamenice nad Lipou E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Pelhřimov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SCI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Pelhřimov C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TJ Slovan Kamenice nad Lipou E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Pelhřimov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Pelhřimov C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Pelhřimov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Pelhřimov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604 559 250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dejv.kubes@gmail.com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Libuše Kuběnová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737 871 912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kulinome@seznam.cz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SCI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Doležalová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723764198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telc.anna@seznam.cz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Birnbaum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603 113 595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birnbaumsci.cz@centrum.cz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737 285 342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dobes@znojmex.cz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vytisková.zdena@seznam.cz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