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Ryšavý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Kamenice nad Lipou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Jihlava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09.11.25</w:t>
      </w:r>
      <w:r>
        <w:tab/>
      </w:r>
      <w:r>
        <w:t>ne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Jihlava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D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31.01.26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Kamenice nad Lipou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14.02.26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>TJ Slovan Kamenice nad Lipou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14.02.26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11:30</w:t>
      </w:r>
      <w:r>
        <w:tab/>
      </w:r>
      <w:r>
        <w:t>KK Jihlava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07.12.25</w:t>
      </w:r>
      <w:r>
        <w:tab/>
      </w:r>
      <w:r>
        <w:t>ne</w:t>
      </w:r>
      <w:r>
        <w:tab/>
      </w:r>
      <w:r>
        <w:t>09:00</w:t>
      </w:r>
      <w:r>
        <w:tab/>
      </w:r>
      <w:r>
        <w:t>KK Jihlava D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KK Jihlava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Slavoj Žirovnice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605 779 473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Nedoma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605743706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jara.nedoma@seznam.cz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605 532 267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lubosstrnad28@seznam.cz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