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Ondráček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Ptáček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Ondráček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Wetzler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Exner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Ausbuher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Marcela Bořutová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Valenta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Onderka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Kutěra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Iveta Ptáčková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Goldšmíd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Žatec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</w:t>
      </w:r>
      <w:r>
        <w:t> - Sokol Ústí nad Labem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Sokol Spořice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KK Louny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</w:t>
      </w:r>
      <w:r>
        <w:t> - SKK Bohušovice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 C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SKK Podbořany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Sokol Spořice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Žatec B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Sokol Ústí nad Labem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</w:t>
      </w:r>
      <w:r>
        <w:t> - TJ KK Louny</w:t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Bohušovice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SKK Podbořany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Lokomotiva Ústí n. L.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Sokol Ústí nad Labem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KK Louny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SKK Podbořany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Žatec B</w:t>
      </w:r>
      <w:r>
        <w:t> - SKK Bohušovice B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Lokomotiva Ústí n. L. C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</w:t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TJ Elektrárny Kadaň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Sokol Spořice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TJ KK Louny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Sokol Ústí nad Labem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C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Bohušovice B</w:t>
      </w:r>
      <w:r>
        <w:t> - SKK Podbořany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TJ Lokomotiva Žatec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TJ Lokomotiva Ústí n. L. C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TJ KK Louny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Sokol Spořice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C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Bohušovice B</w:t>
      </w:r>
      <w:r>
        <w:t> - Sokol Ústí nad Labem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Elektrárny Kadaň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Podbořany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Žatec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Sokol Spořice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KK Louny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Elektrárny Kadaň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Žatec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Bohušovice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C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TJ Lokomotiva Žatec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Sokol Spořice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Sokol Ústí nad Labem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nad Labem</w:t>
      </w:r>
      <w:r>
        <w:t> - SKK Podbořany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KK Louny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Bohušovice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Spořice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SKK Podbořany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C</w:t>
      </w:r>
      <w:r>
        <w:t> - TJ Lokomotiva Žatec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C</w:t>
      </w:r>
      <w:r>
        <w:t> - Sokol Ústí nad Labem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Elektrárny Kadaň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C</w:t>
      </w:r>
      <w:r>
        <w:t> - SKK Bohušovice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Lokomotiva Ústí n. L. C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C</w:t>
      </w:r>
      <w:r>
        <w:t> - TJ KK Louny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Sokol Ústí nad Labem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Podbořany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Žatec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Ústí n. L. C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Sokol Spořice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Elektrárny Kadaň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Bohušovice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Sokol Ústí nad Labem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SKK Podbořany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Žatec B</w:t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Bohušovice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>SKK Bohušovice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Ústí nad Labem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KK Louny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Sokol Spořice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Žatec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SKK Bohušovice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Lokomotiva Ústí n. L. C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B</w:t>
      </w:r>
      <w:r>
        <w:t> - TJ Elektrárny Kadaň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SKK Podbořany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KK Louny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C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Žatec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Louny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Bohušovice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Sokol Ústí nad Labem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Elektrárny Kadaň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Kadaň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Lokomotiva Ústí n. L. C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TJ KK Louny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SKK Bohušovice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nad Labem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</w:t>
      </w:r>
      <w:r>
        <w:t> - SKK Podbořany B</w:t>
      </w:r>
      <w:r>
        <w:tab/>
      </w:r>
      <w:r>
        <w:rPr>
          <w:sz w:val="14"/>
          <w:szCs w:val="14"/>
        </w:rPr>
        <w:t>Sokol Spořice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Sokol Spořice</w:t>
      </w:r>
      <w:r>
        <w:t/>
      </w:r>
      <w:r>
        <w:tab/>
      </w:r>
      <w:r>
        <w:rPr>
          <w:sz w:val="14"/>
          <w:szCs w:val="14"/>
        </w:rPr>
        <w:t>Žatec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