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Moravská Slávia Brno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Rostex Vyškov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17:00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˝B˝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13:30</w:t>
      </w:r>
      <w:r>
        <w:tab/>
      </w:r>
      <w:r>
        <w:t>TJ Rostex Vyškov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Moravská Slávia Brno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