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Mistřín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Vracov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Podlužan Prušánky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15.02.26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15.02.26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Dubňany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737 469 027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BlagaI@seznam.cz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Baranyi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725 534 950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tomas.baranyi@email.cz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723 524 219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Trávníčková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737 489 881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