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- Nový Jičín, Přerov, Vsetín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Odry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˝D˝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˝D˝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Odry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>TJ Gumárny Zubří ˝C˝ - </w:t>
      </w:r>
      <w:r>
        <w:rPr>
          <w:color w:val="00B050"/>
        </w:rPr>
        <w:t>TJ Odry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˝D˝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Odry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Odry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˝D˝</w:t>
      </w:r>
      <w:r>
        <w:t> - TJ Gumárny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˝D˝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Odry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˝D˝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TJ Gumárny Zubří ˝C˝ - </w:t>
      </w:r>
      <w:r>
        <w:rPr>
          <w:color w:val="00B050"/>
        </w:rPr>
        <w:t>TJ Odry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Odry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˝D˝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Odry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˝D˝</w:t>
      </w:r>
      <w:r>
        <w:t> - TJ Gumárny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Gumárny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02.10.25</w:t>
      </w:r>
      <w:r>
        <w:tab/>
      </w:r>
      <w:r>
        <w:t>čt</w:t>
      </w:r>
      <w:r>
        <w:tab/>
      </w:r>
      <w:r>
        <w:t>16:30</w:t>
      </w:r>
      <w:r>
        <w:tab/>
      </w:r>
      <w:r>
        <w:t>TJ Odry ˝D˝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>TJ Gumárny Zubří ˝C˝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Odry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15.01.26</w:t>
      </w:r>
      <w:r>
        <w:tab/>
      </w:r>
      <w:r>
        <w:t>čt</w:t>
      </w:r>
      <w:r>
        <w:tab/>
      </w:r>
      <w:r>
        <w:t>16:30</w:t>
      </w:r>
      <w:r>
        <w:tab/>
      </w:r>
      <w:r>
        <w:t>TJ Odry ˝D˝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Gumárny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>TJ Gumárny Zubří ˝C˝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Odry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>TJ Gumárny Zubří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09.10.25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Odry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06.11.25</w:t>
      </w:r>
      <w:r>
        <w:tab/>
      </w:r>
      <w:r>
        <w:t>čt</w:t>
      </w:r>
      <w:r>
        <w:tab/>
      </w:r>
      <w:r>
        <w:t>16:30</w:t>
      </w:r>
      <w:r>
        <w:tab/>
      </w:r>
      <w:r>
        <w:t>TJ Odry ˝D˝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Gumárny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12.01.26</w:t>
      </w:r>
      <w:r>
        <w:tab/>
      </w:r>
      <w:r>
        <w:t>po</w:t>
      </w:r>
      <w:r>
        <w:tab/>
      </w:r>
      <w:r>
        <w:t>17:00</w:t>
      </w:r>
      <w:r>
        <w:tab/>
      </w:r>
      <w:r>
        <w:t>TJ Gumárny Zubří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Odry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Gumárny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16:30</w:t>
      </w:r>
      <w:r>
        <w:tab/>
      </w:r>
      <w:r>
        <w:t>TJ Odry ˝D˝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09.10.25</w:t>
      </w:r>
      <w:r>
        <w:tab/>
      </w:r>
      <w:r>
        <w:t>čt</w:t>
      </w:r>
      <w:r>
        <w:tab/>
      </w:r>
      <w:r>
        <w:t>16:30</w:t>
      </w:r>
      <w:r>
        <w:tab/>
      </w:r>
      <w:r>
        <w:t>TJ Odry ˝D˝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Gumárny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TJ Gumárny Zubří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Odry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Gumárny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16:30</w:t>
      </w:r>
      <w:r>
        <w:tab/>
      </w:r>
      <w:r>
        <w:t>TJ Odry ˝D˝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>TJ Gumárny Zubří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Odry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02.04.26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Gumárny Zubří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25.09.25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Gumárny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Gumárny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 ˝C˝</w:t>
      </w:r>
      <w:r>
        <w:t> - TJ Odry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 ˝C˝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Gumárny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16:30</w:t>
      </w:r>
      <w:r>
        <w:tab/>
      </w:r>
      <w:r>
        <w:t>TJ Odry ˝D˝ - </w:t>
      </w:r>
      <w:r>
        <w:rPr>
          <w:color w:val="00B050"/>
        </w:rPr>
        <w:t>TJ Gumárny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Gumárny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Gumárny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 ˝C˝</w:t>
      </w:r>
      <w:r>
        <w:t> - TJ Odry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 ˝C˝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Gumárny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02.04.26</w:t>
      </w:r>
      <w:r>
        <w:tab/>
      </w:r>
      <w:r>
        <w:t>čt</w:t>
      </w:r>
      <w:r>
        <w:tab/>
      </w:r>
      <w:r>
        <w:t>16:30</w:t>
      </w:r>
      <w:r>
        <w:tab/>
      </w:r>
      <w:r>
        <w:t>TJ Odry ˝D˝ - </w:t>
      </w:r>
      <w:r>
        <w:rPr>
          <w:color w:val="00B050"/>
        </w:rPr>
        <w:t>TJ Gumárny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Kučáková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604 256 097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kucakovalucie1@seznam.cz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Mandák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602 735 415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mandak.laco@volny.cz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Gumárny Zubří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Adámek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724 116 506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adamekvladimir99@seznam.cz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