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Libuše Kuběnová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Loučka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Start Jihlava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Jihlava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17:31</w:t>
      </w:r>
      <w:r>
        <w:tab/>
      </w:r>
      <w:r>
        <w:t>TJ Slovan Jindřichův Hradec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Jihlava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>TJ Nové Město na Moravě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17:31</w:t>
      </w:r>
      <w:r>
        <w:tab/>
      </w:r>
      <w:r>
        <w:t/>
      </w:r>
      <w:r>
        <w:rPr>
          <w:color w:val="00B050"/>
        </w:rPr>
        <w:t>TJ Slovan Jindřichův Hradec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Sezimovo Ústí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Sezimovo Ústí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Jihlava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Start Jihlava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>KK Hilton Sezimovo Ústí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>TJ Start Jihlava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Sezimovo Ústí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