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Romana Stárková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Romana Stárková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mužstva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Romana Stárková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oddílu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Dvorský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Romana Stárková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Bohumín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Unie Hlubina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Unie Hlubina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07.11.25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TJ Břidličná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20.03.26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Unie Hlubina 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Unie Hlubina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21.11.25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20.03.26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Břidličná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21.11.25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Břidličná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10.04.26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18.11.25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PEPINO Bruntál 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PEPINO Bruntál 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Břidličná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10.04.26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Břidličná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18.11.25</w:t>
      </w:r>
      <w:r>
        <w:tab/>
      </w:r>
      <w:r>
        <w:t>út</w:t>
      </w:r>
      <w:r>
        <w:tab/>
      </w:r>
      <w:r>
        <w:t>16:00</w:t>
      </w:r>
      <w:r>
        <w:tab/>
      </w:r>
      <w:r>
        <w:t>KK PEPINO Bruntál 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06.02.26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˝D˝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06.02.26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Břidličná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SKK Ostrava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B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Bohumín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Břidličná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07.12.25</w:t>
      </w:r>
      <w:r>
        <w:tab/>
      </w:r>
      <w:r>
        <w:t>ne</w:t>
      </w:r>
      <w:r>
        <w:tab/>
      </w:r>
      <w:r>
        <w:t>10:00</w:t>
      </w:r>
      <w:r>
        <w:tab/>
      </w:r>
      <w:r>
        <w:t>KK PEPINO Bruntál 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06.02.26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20.02.26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27.02.26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06.03.26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20.03.26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Sokol Bohumín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10.04.26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Bohumín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Břidličná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Břidličná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˝C˝ - </w:t>
      </w:r>
      <w:r>
        <w:rPr>
          <w:color w:val="00B050"/>
        </w:rPr>
        <w:t>TJ Břidličná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TJ Břidličná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21.11.25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Břidličná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Břidličná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06.02.26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Břidličná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27.02.26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06.03.26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TJ Břidličná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20.03.26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Břidličná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10.04.26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07.11.25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06.03.26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TJ Břidličná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C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SKK Ostrava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Sokol Bohumín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Břidličná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˝D˝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Unie Hlubina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B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20.02.26</w:t>
      </w:r>
      <w:r>
        <w:tab/>
      </w:r>
      <w:r>
        <w:t>pá</w:t>
      </w:r>
      <w:r>
        <w:tab/>
      </w:r>
      <w:r>
        <w:t>16:00</w:t>
      </w:r>
      <w:r>
        <w:tab/>
      </w:r>
      <w:r>
        <w:t>Sokol Bohumín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06.03.26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KK PEPINO Bruntál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TJ Odry C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˝C˝</w:t>
      </w:r>
      <w:r>
        <w:t> - Unie Hlubina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Unie Hlubina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Kuna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606 470 860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zdenda.kuna@seznam.cz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Bohumín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