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Okresní přebor - skupina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Veselý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Kuneš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Dlouhý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Eugen Šroff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Chrpa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Stanňová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Němečková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Moucha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Kumstát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Kuneš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Veselý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Němečková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Staněk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Šálková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Chrpa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Staněk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Němečková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Veselý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Šálková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Staněk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Vítr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Veselý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Chrpa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Staněk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Němečková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Pavelka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Moucha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Veselý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Chrpa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Wolf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Staněk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Dlouhý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Veselý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Staněk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Chrpa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Šálková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Němečková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Kuneš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Moucha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Kovostroj Děčín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Sokol Roudnice nad Labem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Sokol Ústí n. L. B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 C</w:t>
      </w:r>
      <w:r>
        <w:t> - TJ Kovostroj Děčín D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TJ Teplice Letná C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>TJ Teplice Letná D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SK Verneřice B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Sokol Ústí n. L. C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15.01.26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D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Kovostroj Děčín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TJ Teplice Letná B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>TJ Teplice Letná C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TJ Teplice Letná D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>SK Verneřice B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TJ Union Děčín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SKK Bílina B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Roudnice nad Labem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TJ Kovostroj Děčín D</w:t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Roudnice nad Labem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SKK Bílina B</w:t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TJ Teplice Letná B</w:t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>TJ Teplice Letná C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TJ Teplice Letná D</w:t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>SK Verneřice B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TJ Union Děčín</w:t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TJ Kovostroj Děčín C</w:t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05.02.26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D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Sokol Ústí n. L. B</w:t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TJ Teplice Letná C</w:t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>TJ Teplice Letná D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SK Verneřice B</w:t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Sokol Ústí n. L. C</w:t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Ústí n. L.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05.10.25</w:t>
      </w:r>
      <w:r>
        <w:tab/>
      </w:r>
      <w:r>
        <w:t>ne</w:t>
      </w:r>
      <w:r>
        <w:tab/>
      </w:r>
      <w:r>
        <w:t>13:00</w:t>
      </w:r>
      <w:r>
        <w:tab/>
      </w:r>
      <w:r>
        <w:t>Sokol Ústí n. L. C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SKK Bílina B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Sokol Roudnice nad Labem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TJ Union Děčín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TJ Kovostroj Děčín D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TJ Teplice Letná B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>TJ Teplice Letná C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TJ Teplice Letná D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>SK Verneřice B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Sokol Ústí n. L. C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TJ Kovostroj Děčín C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Ústí n. L.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12.03.26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D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TJ Teplice Letná C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17:00</w:t>
      </w:r>
      <w:r>
        <w:tab/>
      </w:r>
      <w:r>
        <w:t>TJ Teplice Letná D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SK Verneřice B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Teplice Letná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23.10.25</w:t>
      </w:r>
      <w:r>
        <w:tab/>
      </w:r>
      <w:r>
        <w:t>čt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Sokol Ústí n. L. C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TJ Kovostroj Děčín C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SK Verneřice B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Teplice Letná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TJ Kovostroj Děčín D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TJ Teplice Letná C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04.11.25</w:t>
      </w:r>
      <w:r>
        <w:tab/>
      </w:r>
      <w:r>
        <w:t>út</w:t>
      </w:r>
      <w:r>
        <w:tab/>
      </w:r>
      <w:r>
        <w:t>17:00</w:t>
      </w:r>
      <w:r>
        <w:tab/>
      </w:r>
      <w:r>
        <w:t>TJ Teplice Letná D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>SK Verneřice B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TJ Union Děčín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SKK Bílina B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Sokol Roudnice nad Labem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Sokol Ústí n. L. B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26.03.26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D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17:00</w:t>
      </w:r>
      <w:r>
        <w:tab/>
      </w:r>
      <w:r>
        <w:t>TJ Teplice Letná C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Teplice Letná B</w:t>
      </w:r>
      <w:r>
        <w:t> - TJ Teplice Letná D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Teplice Letná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>SK Verneřice B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Teplice Letná C</w:t>
      </w:r>
      <w:r>
        <w:t> - TJ Union Děčín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Teplice Letná C</w:t>
      </w:r>
      <w:r>
        <w:t> - SKK Bílina B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Teplice Letná C</w:t>
      </w:r>
      <w:r>
        <w:t> - TJ Teplice Letná D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Teplice Letná C</w:t>
      </w:r>
      <w:r>
        <w:t> - Sokol Roudnice nad Labem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Teplice Letná C</w:t>
      </w:r>
      <w:r>
        <w:t> - Sokol Ústí n. L. B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Teplice Letná C</w:t>
      </w:r>
      <w:r>
        <w:t> - TJ Kovostroj Děčín D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>TJ Teplice Letná D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Teplice Letná C</w:t>
      </w:r>
      <w:r>
        <w:t> - SK Verneřice B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Teplice Letná C</w:t>
      </w:r>
      <w:r>
        <w:t> - Sokol Ústí n. L. C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Teplice Letná C</w:t>
      </w:r>
      <w:r>
        <w:t> - TJ Kovostroj Děčín C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Teplice Letná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Teplice Letná C</w:t>
      </w:r>
      <w:r>
        <w:t> - TJ Teplice Letná B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16.04.26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D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Teplice Letná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10.09.25</w:t>
      </w:r>
      <w:r>
        <w:tab/>
      </w:r>
      <w:r>
        <w:t>st</w:t>
      </w:r>
      <w:r>
        <w:tab/>
      </w:r>
      <w:r>
        <w:t>17:00</w:t>
      </w:r>
      <w:r>
        <w:tab/>
      </w:r>
      <w:r>
        <w:t>TJ Kovostroj Děčín D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06.10.25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Teplice Letná D</w:t>
      </w:r>
      <w:r>
        <w:t> - SK Verneřice B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Teplice Letná D</w:t>
      </w:r>
      <w:r>
        <w:t> - Sokol Ústí n. L. C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>TJ Teplice Letná C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Teplice Letná D</w:t>
      </w:r>
      <w:r>
        <w:t> - TJ Kovostroj Děčín C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Teplice Letná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04.11.25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Teplice Letná D</w:t>
      </w:r>
      <w:r>
        <w:t> - TJ Teplice Letná B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Teplice Letná D</w:t>
      </w:r>
      <w:r>
        <w:t> - TJ Teplice Letná C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Teplice Letná D</w:t>
      </w:r>
      <w:r>
        <w:t> - TJ Kovostroj Děčín D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>SK Verneřice B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Teplice Letná D</w:t>
      </w:r>
      <w:r>
        <w:t> - TJ Union Děčín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Teplice Letná D</w:t>
      </w:r>
      <w:r>
        <w:t> - SKK Bílina B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Teplice Letná D</w:t>
      </w:r>
      <w:r>
        <w:t> - Sokol Roudnice nad Labem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Teplice Letná D</w:t>
      </w:r>
      <w:r>
        <w:t> - Sokol Ústí n. L. B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13:00</w:t>
      </w:r>
      <w:r>
        <w:tab/>
      </w:r>
      <w:r>
        <w:t>TJ Teplice Letná B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Verneřice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Verneřice B</w:t>
      </w:r>
      <w:r>
        <w:t> - TJ Teplice Letná C</w:t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06.10.25</w:t>
      </w:r>
      <w:r>
        <w:tab/>
      </w:r>
      <w:r>
        <w:t>po</w:t>
      </w:r>
      <w:r>
        <w:tab/>
      </w:r>
      <w:r>
        <w:t>17:00</w:t>
      </w:r>
      <w:r>
        <w:tab/>
      </w:r>
      <w:r>
        <w:t>TJ Teplice Letná D - </w:t>
      </w:r>
      <w:r>
        <w:rPr>
          <w:color w:val="00B050"/>
        </w:rPr>
        <w:t>SK Verneřice B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02.10.25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D - </w:t>
      </w:r>
      <w:r>
        <w:rPr>
          <w:color w:val="00B050"/>
        </w:rPr>
        <w:t>SK Verneřice B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Verneřice B</w:t>
      </w:r>
      <w:r>
        <w:t> - TJ Union Děčín</w:t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SK Verneřice B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SK Verneřice B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Verneřice B</w:t>
      </w:r>
      <w:r>
        <w:t> - SKK Bílina B</w:t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SK Verneřice B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Verneřice B</w:t>
      </w:r>
      <w:r>
        <w:t> - Sokol Roudnice nad Labem</w:t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Verneřice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Verneřice B</w:t>
      </w:r>
      <w:r>
        <w:t> - Sokol Ústí n. L. B</w:t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Verneřice B</w:t>
      </w:r>
      <w:r>
        <w:t> - TJ Teplice Letná B</w:t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>TJ Teplice Letná C - </w:t>
      </w:r>
      <w:r>
        <w:rPr>
          <w:color w:val="00B050"/>
        </w:rPr>
        <w:t>SK Verneřice B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Verneřice B</w:t>
      </w:r>
      <w:r>
        <w:t> - TJ Teplice Letná D</w:t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Verneřice B</w:t>
      </w:r>
      <w:r>
        <w:t> - TJ Kovostroj Děčín D</w:t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SK Verneřice B</w:t>
      </w:r>
      <w:r>
        <w:t/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Verneřice B</w:t>
      </w:r>
      <w:r>
        <w:t> - Sokol Ústí n. L. C</w:t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SK Verneřice B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Verneřice B</w:t>
      </w:r>
      <w:r>
        <w:t> - TJ Kovostroj Děčín C</w:t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SK Verneřice B</w:t>
      </w:r>
      <w:r>
        <w:t/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Verneřice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SK Verneřice B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Union Děčín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TJ Teplice Letná B</w:t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>TJ Teplice Letná C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TJ Teplice Letná D</w:t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>SK Verneřice B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30.10.25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D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Sokol Ústí n. L. C</w:t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TJ Kovostroj Děčín C</w:t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Union Děčín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Sokol Ústí n. L. B</w:t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TJ Teplice Letná C</w:t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>TJ Teplice Letná D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SK Verneřice B</w:t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TJ Kovostroj Děčín D</w:t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SKK Bílina B</w:t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Sokol Roudnice nad Labem</w:t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Ústí n. L.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05.10.25</w:t>
      </w:r>
      <w:r>
        <w:tab/>
      </w:r>
      <w:r>
        <w:t>ne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Sokol Ústí n. L. C</w:t>
      </w:r>
      <w:r>
        <w:t> - Sokol Ústí n. L. B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TJ Teplice Letná C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>TJ Teplice Letná D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SK Verneřice B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13.11.25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D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SKK Bílina B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Sokol Roudnice nad Labem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Ústí n. L.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TJ Teplice Letná B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>TJ Teplice Letná C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TJ Teplice Letná D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>SK Verneřice B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TJ Union Děčín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TJ Kovostroj Děčín D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TJ Kovostroj Děčín C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Bílina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Bílina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TJ Teplice Letná B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>TJ Teplice Letná C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TJ Teplice Letná D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>SK Verneřice B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TJ Union Děčín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27.11.25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D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TJ Kovostroj Děčín C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Sokol Roudnice nad Labem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Sokol Ústí n. L. B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TJ Teplice Letná C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>TJ Teplice Letná D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SK Verneřice B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Sokol Ústí n. L. C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TJ Kovostroj Děčín D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Kovostroj Děčín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D</w:t>
      </w:r>
      <w:r>
        <w:t> - TJ Teplice Letná D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TJ Kovostroj Děčín D</w:t>
      </w:r>
      <w:r>
        <w:t/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D</w:t>
      </w:r>
      <w:r>
        <w:t> - SK Verneřice B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Kovostroj Děčín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C - </w:t>
      </w:r>
      <w:r>
        <w:rPr>
          <w:color w:val="00B050"/>
        </w:rPr>
        <w:t>TJ Kovostroj Děčín D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30.10.25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D</w:t>
      </w:r>
      <w:r>
        <w:t> - TJ Union Děčín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TJ Kovostroj Děčín D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D</w:t>
      </w:r>
      <w:r>
        <w:t> - Sokol Ústí n. L. C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TJ Kovostroj Děčín D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D</w:t>
      </w:r>
      <w:r>
        <w:t> - SKK Bílina B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>TJ Teplice Letná C - </w:t>
      </w:r>
      <w:r>
        <w:rPr>
          <w:color w:val="00B050"/>
        </w:rPr>
        <w:t>TJ Kovostroj Děčín D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D</w:t>
      </w:r>
      <w:r>
        <w:t> - TJ Kovostroj Děčín C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>TJ Teplice Letná D - </w:t>
      </w:r>
      <w:r>
        <w:rPr>
          <w:color w:val="00B050"/>
        </w:rPr>
        <w:t>TJ Kovostroj Děčín D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D</w:t>
      </w:r>
      <w:r>
        <w:t> - Sokol Roudnice nad Labem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>SK Verneřice B - </w:t>
      </w:r>
      <w:r>
        <w:rPr>
          <w:color w:val="00B050"/>
        </w:rPr>
        <w:t>TJ Kovostroj Děčín D</w:t>
      </w:r>
      <w:r>
        <w:t/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Kovostroj Děčín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TJ Kovostroj Děčín D</w:t>
      </w:r>
      <w:r>
        <w:t/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D</w:t>
      </w:r>
      <w:r>
        <w:t> - Sokol Ústí n. L. B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TJ Kovostroj Děčín D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D</w:t>
      </w:r>
      <w:r>
        <w:t> - TJ Teplice Letná B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TJ Kovostroj Děčín D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D</w:t>
      </w:r>
      <w:r>
        <w:t> - TJ Teplice Letná C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