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Východočeský přebor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Širůček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Bernhard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Sukdolák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Širůček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Bernhard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Širůček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Petera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Petera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Petera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Petera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Svitavy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03.12.25</w:t>
      </w:r>
      <w:r>
        <w:tab/>
      </w:r>
      <w:r>
        <w:t>st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Třebechovice p. O.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TJ Loko Č.Třebová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11.02.26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Třebechovice p. O. A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SKK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Start Rychnov n/K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23.11.25</w:t>
      </w:r>
      <w:r>
        <w:tab/>
      </w:r>
      <w:r>
        <w:t>ne</w:t>
      </w:r>
      <w:r>
        <w:tab/>
      </w:r>
      <w:r>
        <w:t>14:00</w:t>
      </w:r>
      <w:r>
        <w:tab/>
      </w:r>
      <w:r>
        <w:t>TJ Loko Č.Třebová B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SKK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B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České Meziříčí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12.11.25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10.12.25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14.01.26</w:t>
      </w:r>
      <w:r>
        <w:tab/>
      </w:r>
      <w:r>
        <w:t>st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SKK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Vys. Mýto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15.10.25</w:t>
      </w:r>
      <w:r>
        <w:tab/>
      </w:r>
      <w:r>
        <w:t>st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SKK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B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04.03.26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Start Rychnov n. Kn.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B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04.02.26</w:t>
      </w:r>
      <w:r>
        <w:tab/>
      </w:r>
      <w:r>
        <w:t>st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SKK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29.10.25</w:t>
      </w:r>
      <w:r>
        <w:tab/>
      </w:r>
      <w:r>
        <w:t>st</w:t>
      </w:r>
      <w:r>
        <w:tab/>
      </w:r>
      <w:r>
        <w:t>17:30</w:t>
      </w:r>
      <w:r>
        <w:tab/>
      </w:r>
      <w:r>
        <w:t>TJ Loko Č.Třebová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SKK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01.12.25</w:t>
      </w:r>
      <w:r>
        <w:tab/>
      </w:r>
      <w:r>
        <w:t>po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18.03.26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Přelouč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24.09.25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27.10.25</w:t>
      </w:r>
      <w:r>
        <w:tab/>
      </w:r>
      <w:r>
        <w:t>po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B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18.02.26</w:t>
      </w:r>
      <w:r>
        <w:tab/>
      </w:r>
      <w:r>
        <w:t>st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SKK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Č.Třebová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 Č.Třebová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23.11.25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 Č.Třebová B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Č.Třebová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Č.Třebová B</w:t>
      </w:r>
      <w:r>
        <w:t> - SKK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B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25.03.26</w:t>
      </w:r>
      <w:r>
        <w:tab/>
      </w:r>
      <w:r>
        <w:t>st</w:t>
      </w:r>
      <w:r>
        <w:tab/>
      </w:r>
      <w:r>
        <w:t>18:00</w:t>
      </w:r>
      <w:r>
        <w:tab/>
      </w:r>
      <w:r>
        <w:t>Třebechovice p. O. A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01.04.26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České Meziříčí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SKK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SKK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B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SKK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B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17:30</w:t>
      </w:r>
      <w:r>
        <w:tab/>
      </w:r>
      <w:r>
        <w:t>TJ Loko Č.Třebová B - </w:t>
      </w:r>
      <w:r>
        <w:rPr>
          <w:color w:val="00B050"/>
        </w:rPr>
        <w:t>SKK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SKK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B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SKK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B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SKK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SKK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B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B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SKK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Rybník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30.09.25</w:t>
      </w:r>
      <w:r>
        <w:tab/>
      </w:r>
      <w:r>
        <w:t>út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28.01.26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11.03.26</w:t>
      </w:r>
      <w:r>
        <w:tab/>
      </w:r>
      <w:r>
        <w:t>st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Jiskra Hylváty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SKK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25.02.26</w:t>
      </w:r>
      <w:r>
        <w:tab/>
      </w:r>
      <w:r>
        <w:t>st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B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Svitavy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731 570 043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zeldasy@centrum.cz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Třebechovice p. O.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Třebechovice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Heldovo náměstí 1265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46 Třebechovice pod Orebem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Petera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603293133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R.PETERA@seznam.cz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Mařák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725 284 705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zmarak@seznam.cz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Start Rychnov n/K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Kejzlar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603831275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58sara@seznam.cz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České Meziříčí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Záhumenská 487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71 České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Štěpán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731178073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davastepan@gmail.com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Vošvrda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731 165 693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vosvrda.milan1@seznam.cz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Vys. Mýto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Pecza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731863382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pecza20101060@seznam.cz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Start Rychnov n. Kn.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Gálus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732759515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gapeczech66@gmail.com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Bulisová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775743001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bulisova@epsorting.cz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Přelouč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1610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535 01 Přelouč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Jarolím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604965928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jarolim.tom@seznam.cz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777 198 174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Č.Třebová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Přívratský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776201646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buda1990@seznam.cz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České Meziříčí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Záhumenská 487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71 České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Horáček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777865541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horacek.mich@seznam.cz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Vošvrda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731 165 693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vosvrda.milan1@seznam.cz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Rybník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Rybník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Rybník 12/R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MÜLLER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775679138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milda-tom@seznam.cz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604 343 761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Jiskra Hylváty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771215771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becka.p@centrum.cz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