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Východočeský přebor skupina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Kamenický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Stránský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Adamů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Matějček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Fejfarová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Janeček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Kamenický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Kamenický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Adamů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Novotný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Stránský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Kamenický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Adamů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Kamenický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Stránský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Krulišová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Janeček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Adamů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Kamenický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Novotný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Vrchlabí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B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B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11.11.25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Vrchlabí B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KK Smiřice A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B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05.11.25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B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B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B</w:t>
      </w:r>
      <w:r>
        <w:t> - KK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B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KK Josefov A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B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B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A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B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Smiřice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A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11.11.25</w:t>
      </w:r>
      <w:r>
        <w:tab/>
      </w:r>
      <w:r>
        <w:t>út</w:t>
      </w:r>
      <w:r>
        <w:tab/>
      </w:r>
      <w:r>
        <w:t>18:00</w:t>
      </w:r>
      <w:r>
        <w:tab/>
      </w:r>
      <w:r>
        <w:t>SKK Vrchlabí B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KK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09.12.25</w:t>
      </w:r>
      <w:r>
        <w:tab/>
      </w:r>
      <w:r>
        <w:t>út</w:t>
      </w:r>
      <w:r>
        <w:tab/>
      </w:r>
      <w:r>
        <w:t>16:00</w:t>
      </w:r>
      <w:r>
        <w:tab/>
      </w:r>
      <w:r>
        <w:t>KK Josefov A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KK Smiřice A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25.02.26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Smiřice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A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KK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A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KK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A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KK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A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A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19.11.25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KK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A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KK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A - </w:t>
      </w:r>
      <w:r>
        <w:rPr>
          <w:color w:val="00B050"/>
        </w:rPr>
        <w:t>KK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A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B - </w:t>
      </w:r>
      <w:r>
        <w:rPr>
          <w:color w:val="00B050"/>
        </w:rPr>
        <w:t>KK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A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KK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KK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A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KK Josefov A - </w:t>
      </w:r>
      <w:r>
        <w:rPr>
          <w:color w:val="00B050"/>
        </w:rPr>
        <w:t>KK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A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KK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A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 Loko. Trutnov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A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B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KK Smiřice A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KK Josefov A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KK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11.03.26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SKPK DONAP H. Králové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KK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A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B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KK Smiřice A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KK Josefov A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Josefov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24.09.25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Josefov A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Josefov A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Josefov A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17.11.25</w:t>
      </w:r>
      <w:r>
        <w:tab/>
      </w:r>
      <w:r>
        <w:t>po</w:t>
      </w:r>
      <w:r>
        <w:tab/>
      </w:r>
      <w:r>
        <w:t>17:00</w:t>
      </w:r>
      <w:r>
        <w:tab/>
      </w:r>
      <w:r>
        <w:t>SK Milovice A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Josefov A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B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09.12.25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Josefov A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KK Smiřice A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Josefov A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Josefov A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Josefov A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Josefov A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Josefov A</w:t>
      </w:r>
      <w:r>
        <w:t> - KK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Josefov A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Poříčí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KK Josefov A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KK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A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B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KK Smiřice A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01.04.26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Paka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KK Smiřice A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08.10.25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A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B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KK Josefov A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KK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Sp. Rokytnice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KK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KK Josefov A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28.01.26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A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B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>KK Smiřice A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Milovice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B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A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KK Smiřice A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A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22.10.25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A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A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A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A</w:t>
      </w:r>
      <w:r>
        <w:t> - KK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A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KK Josefov A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A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A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20:30</w:t>
      </w:r>
      <w:r>
        <w:tab/>
      </w:r>
      <w:r>
        <w:t/>
      </w:r>
      <w:r>
        <w:rPr>
          <w:color w:val="00B050"/>
        </w:rPr>
        <w:t>SK Milovice A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A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01.04.26</w:t>
      </w:r>
      <w:r>
        <w:tab/>
      </w:r>
      <w:r>
        <w:t>st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Červený Kostelec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KK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KK Josefov A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A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KK Smiřice A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11.02.26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19:30</w:t>
      </w:r>
      <w:r>
        <w:tab/>
      </w:r>
      <w:r>
        <w:t>SKK Vrchlabí B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KK Josefov A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B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KK Smiřice A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17.11.25</w:t>
      </w:r>
      <w:r>
        <w:tab/>
      </w:r>
      <w:r>
        <w:t>po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03.12.25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KK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20:30</w:t>
      </w:r>
      <w:r>
        <w:tab/>
      </w:r>
      <w:r>
        <w:t>SK Milovice A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Votoček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o.votys@seznam.cz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Smiřice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Smiřice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Hankova 62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03 Smiřice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Josef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775225580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josef@auto-makler.cz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Nosek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737 275 164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nosek.s@tiscali.cz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Smiřice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Smiřice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Hankova 62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03 Smiřice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KAMENICKÝ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603916081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martin.kamenicky@centrum.cz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Nosek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737 275 164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nosek.s@tiscali.cz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 Loko. Trutnov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Jeníček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kuzelkytrutnov@seznam.cz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SKPK DONAP H. Králové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Hradec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Průběžná 611/4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500 09 Hradec Králové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Šolc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606604145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martin.solc64@gmail.com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Němeček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775 863 812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info@skpkuzelkyhk.cz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Josefov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Josefov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466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551 02 Josefov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Rücker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rucker.jiri@seznam.cz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Rücker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736 105 444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rucker.jiri@seznam.cz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Poříčí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Kožešnická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03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Roza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774370437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honza.roza@gmail.com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Roza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774 370 437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honza.roza@gmail.com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Paka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Pešta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732 579 613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martin.pesta.velveta@seznam.cz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Sp. Rokytnice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Rokytnice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Zuzana Hartychová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732 811 974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Milovice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Milovice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Milovice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Včeliš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776 882 855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m.vcelis@icloud.com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Včeliš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776 882 855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m.vcelis@icloud.com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Červený Kostelec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Č. Kostelec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Kejzlar Zdeněk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736217303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hepicekzd@seznam.cz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Antonin Badura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602 351 621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Antonin.badura@tiscali.cz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