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Severočeská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Florianová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Zahálka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Vlk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Vítr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Viktor Žďárský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Martínek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Sklenář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Zalabák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Zahálka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Vítr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Sklenář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Viktor Žďárský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Zahálka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Florianová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Martínek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Kandl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Martínek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Piskoř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Viktor Žďárský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Sklenář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Zalabák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Zalabák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Vítr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Viktor Žďárský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Marušák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Piskoř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Martínek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Eugen Škurla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Koblih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Pastyřík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Moucha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Viktor Žďárský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Sklenář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Zalabák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Piskoř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Martínek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Zahálka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Florianová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Vlk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Martínek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Viktor Žďárský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Sklenář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Zalabák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Eugen Škurla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Florianová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Vítr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VTŽ Chomutov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SK Šluknov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01.10.25</w:t>
      </w:r>
      <w:r>
        <w:tab/>
      </w:r>
      <w:r>
        <w:t>st</w:t>
      </w:r>
      <w:r>
        <w:tab/>
      </w:r>
      <w:r>
        <w:t>18:00</w:t>
      </w:r>
      <w:r>
        <w:tab/>
      </w:r>
      <w:r>
        <w:t>ASK Lovosice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SK Skalice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>KO Česká Kamenice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TJ Kuželky Česká Lípa B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TJ Kovostroj Děčín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TJ Bižuterie Jablonec n. N.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TJ Lokomotiva Liberec B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09:00</w:t>
      </w:r>
      <w:r>
        <w:tab/>
      </w:r>
      <w:r>
        <w:t>TJ Kuželky Česká Lípa B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ASK Lovosice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KO Česká Kamenice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KK Hvězda Trnovany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09:00</w:t>
      </w:r>
      <w:r>
        <w:tab/>
      </w:r>
      <w:r>
        <w:t>TJ Bižuterie Jablonec n. N.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TJ Lokomotiva Ústí n. L. B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Liberec B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SKK Bílina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Šluknov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TJ Kuželky Česká Lípa B</w:t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ASK Lovosice</w:t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SKK Bílina</w:t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KO Česká Kamenice</w:t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KK Hvězda Trnovany</w:t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TJ Bižuterie Jablonec n. N.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TJ Lokomotiva Ústí n. L. B</w:t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04.12.25</w:t>
      </w:r>
      <w:r>
        <w:tab/>
      </w:r>
      <w:r>
        <w:t>čt</w:t>
      </w:r>
      <w:r>
        <w:tab/>
      </w:r>
      <w:r>
        <w:t>18:00</w:t>
      </w:r>
      <w:r>
        <w:tab/>
      </w:r>
      <w:r>
        <w:t>TJ Lokomotiva Liberec B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TJ VTŽ Chomutov</w:t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>TJ Kuželky Česká Lípa B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SK Skalice</w:t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TJ Kovostroj Děčín</w:t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TJ Bižuterie Jablonec n. N.</w:t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TJ Lokomotiva Liberec B</w:t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ASK Lovosice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08:00</w:t>
      </w:r>
      <w:r>
        <w:tab/>
      </w:r>
      <w:r>
        <w:t>SKK Bílina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01.10.25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ASK Lovosice</w:t>
      </w:r>
      <w:r>
        <w:t> - TJ VTŽ Chomutov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</w:t>
      </w:r>
      <w:r>
        <w:t> - TJ Kuželky Česká Lípa B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</w:t>
      </w:r>
      <w:r>
        <w:t> - TJ Lokomotiva Liberec B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</w:t>
      </w:r>
      <w:r>
        <w:t> - SK Skalice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</w:t>
      </w:r>
      <w:r>
        <w:t> - TJ Kovostroj Děčín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</w:t>
      </w:r>
      <w:r>
        <w:t> - TJ Bižuterie Jablonec n. N.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04.12.25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Liberec B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</w:t>
      </w:r>
      <w:r>
        <w:t> - SKK Bílina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</w:t>
      </w:r>
      <w:r>
        <w:t> - SK Šluknov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>TJ Kuželky Česká Lípa B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</w:t>
      </w:r>
      <w:r>
        <w:t> - KO Česká Kamenice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</w:t>
      </w:r>
      <w:r>
        <w:t> - KK Hvězda Trnovany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09:00</w:t>
      </w:r>
      <w:r>
        <w:tab/>
      </w:r>
      <w:r>
        <w:t>TJ Bižuterie Jablonec n. N.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</w:t>
      </w:r>
      <w:r>
        <w:t> - TJ Lokomotiva Ústí n. L. B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Skalice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SKK Bílina</w:t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SK Šluknov</w:t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TJ Lokomotiva Ústí n. L. B</w:t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TJ Kuželky Česká Lípa B</w:t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KO Česká Kamenice</w:t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KK Hvězda Trnovany</w:t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>TJ Bižuterie Jablonec n. N.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TJ Lokomotiva Liberec B</w:t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TJ VTŽ Chomutov</w:t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ASK Lovosice</w:t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>TJ Kuželky Česká Lípa B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TJ Kovostroj Děčín</w:t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TJ Bižuterie Jablonec n. N.</w:t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KO Česká Kamenice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TJ Lokomotiva Liberec B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KO Česká Kamenice</w:t>
      </w:r>
      <w:r>
        <w:t> - TJ VTŽ Chomutov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TJ Bižuterie Jablonec n. N.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ASK Lovosice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TJ Kuželky Česká Lípa B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TJ Kovostroj Děčín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TJ Bižuterie Jablonec n. N.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TJ Lokomotiva Ústí n. L. B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SKK Bílina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SK Šluknov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SK Skalice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>TJ Kuželky Česká Lípa B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KK Hvězda Trnovany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Kovostroj Děčín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>TJ Bižuterie Jablonec n. N.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</w:t>
      </w:r>
      <w:r>
        <w:t> - TJ Lokomotiva Ústí n. L. B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</w:t>
      </w:r>
      <w:r>
        <w:t> - SKK Bílina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</w:t>
      </w:r>
      <w:r>
        <w:t> - KK Hvězda Trnovany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</w:t>
      </w:r>
      <w:r>
        <w:t> - SK Šluknov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</w:t>
      </w:r>
      <w:r>
        <w:t> - SK Skalice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Kovostroj Děčín</w:t>
      </w:r>
      <w:r>
        <w:t> - TJ Kuželky Česká Lípa B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</w:t>
      </w:r>
      <w:r>
        <w:t> - TJ Bižuterie Jablonec n. N.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</w:t>
      </w:r>
      <w:r>
        <w:t> - TJ Lokomotiva Liberec B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</w:t>
      </w:r>
      <w:r>
        <w:t> - TJ VTŽ Chomutov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</w:t>
      </w:r>
      <w:r>
        <w:t> - ASK Lovosice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</w:t>
      </w:r>
      <w:r>
        <w:t> - KO Česká Kamenice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09:00</w:t>
      </w:r>
      <w:r>
        <w:tab/>
      </w:r>
      <w:r>
        <w:t>TJ Kuželky Česká Lípa B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Hvězda Trnovany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09:00</w:t>
      </w:r>
      <w:r>
        <w:tab/>
      </w:r>
      <w:r>
        <w:t>TJ Kuželky Česká Lípa B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Hvězda Trnovany</w:t>
      </w:r>
      <w:r>
        <w:t> - TJ Bižuterie Jablonec n. N.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TJ Lokomotiva Liberec B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TJ VTŽ Chomutov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ASK Lovosice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KO Česká Kamenice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TJ Kovostroj Děčín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TJ Kuželky Česká Lípa B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>TJ Bižuterie Jablonec n. N.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TJ Lokomotiva Ústí n. L. B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Liberec B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SKK Bílina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SK Šluknov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SK Skalice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Bižuterie Jablonec n. N.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 N.</w:t>
      </w:r>
      <w:r>
        <w:t> - TJ Kovostroj Děčín</w:t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14:00</w:t>
      </w:r>
      <w:r>
        <w:tab/>
      </w:r>
      <w:r>
        <w:t>KK Hvězda Trnovany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>TJ Kuželky Česká Lípa B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Bižuterie Jablonec n. N.</w:t>
      </w:r>
      <w:r>
        <w:t> - TJ Lokomotiva Ústí n. L. B</w:t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Bižuterie Jablonec n. N.</w:t>
      </w:r>
      <w:r>
        <w:t> - SKK Bílina</w:t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 N.</w:t>
      </w:r>
      <w:r>
        <w:t> - SK Šluknov</w:t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 N.</w:t>
      </w:r>
      <w:r>
        <w:t> - SK Skalice</w:t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 N.</w:t>
      </w:r>
      <w:r>
        <w:t> - KO Česká Kamenice</w:t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Bižuterie Jablonec n. N.</w:t>
      </w:r>
      <w:r>
        <w:t> - KK Hvězda Trnovany</w:t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 N.</w:t>
      </w:r>
      <w:r>
        <w:t> - TJ Kuželky Česká Lípa B</w:t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Ústí n. L. B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 N.</w:t>
      </w:r>
      <w:r>
        <w:t> - TJ Lokomotiva Liberec B</w:t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Bižuterie Jablonec n. N.</w:t>
      </w:r>
      <w:r>
        <w:t> - TJ VTŽ Chomutov</w:t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Bižuterie Jablonec n. N.</w:t>
      </w:r>
      <w:r>
        <w:t> - ASK Lovosice</w:t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Ústí n. L.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KO Česká Kamenice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KK Hvězda Trnovany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>TJ Bižuterie Jablonec n. N.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>TJ Kuželky Česká Lípa B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TJ Lokomotiva Liberec B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TJ VTŽ Chomutov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ASK Lovosice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SK Skalice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TJ Kovostroj Děčín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Ústí n. L. B</w:t>
      </w:r>
      <w:r>
        <w:t> - TJ Bižuterie Jablonec n. N.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TJ Kuželky Česká Lípa B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SKK Bílina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SK Šluknov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Liberec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SK Skalice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TJ Kovostroj Děčín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14.10.25</w:t>
      </w:r>
      <w:r>
        <w:tab/>
      </w:r>
      <w:r>
        <w:t>út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TJ Bižuterie Jablonec n. N.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>TJ Kuželky Česká Lípa B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Liberec B</w:t>
      </w:r>
      <w:r>
        <w:t> - SKK Bílina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Liberec B</w:t>
      </w:r>
      <w:r>
        <w:t> - SK Šluknov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Liberec B</w:t>
      </w:r>
      <w:r>
        <w:t> - ASK Lovosice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KO Česká Kamenice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Liberec B</w:t>
      </w:r>
      <w:r>
        <w:t> - KK Hvězda Trnovany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TJ Bižuterie Jablonec n. N.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TJ Lokomotiva Ústí n. L. B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TJ Kuželky Česká Lípa B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Liberec B</w:t>
      </w:r>
      <w:r>
        <w:t> - TJ VTŽ Chomutov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Bílina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08:00</w:t>
      </w:r>
      <w:r>
        <w:tab/>
      </w:r>
      <w:r>
        <w:t/>
      </w:r>
      <w:r>
        <w:rPr>
          <w:color w:val="00B050"/>
        </w:rPr>
        <w:t>SKK Bílina</w:t>
      </w:r>
      <w:r>
        <w:t> - ASK Lovosice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KO Česká Kamenice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KK Hvězda Trnovany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09:00</w:t>
      </w:r>
      <w:r>
        <w:tab/>
      </w:r>
      <w:r>
        <w:t>TJ Bižuterie Jablonec n. N.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TJ Lokomotiva Ústí n. L. B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Liberec B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>TJ Kuželky Česká Lípa B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TJ VTŽ Chomutov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SK Šluknov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SK Skalice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TJ Kovostroj Děčín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TJ Bižuterie Jablonec n. N.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TJ Lokomotiva Liberec B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TJ Kuželky Česká Lípa B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Kuželky Česká Lípa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Kuželky Česká Lípa B</w:t>
      </w:r>
      <w:r>
        <w:t> - KK Hvězda Trnovany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Kuželky Česká Lípa B</w:t>
      </w:r>
      <w:r>
        <w:t> - TJ Bižuterie Jablonec n. N.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Kuželky Česká Lípa B</w:t>
      </w:r>
      <w:r>
        <w:t> - TJ Lokomotiva Ústí n. L. B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Kuželky Česká Lípa B</w:t>
      </w:r>
      <w:r>
        <w:t> - TJ Lokomotiva Liberec B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Kuželky Česká Lípa B</w:t>
      </w:r>
      <w:r>
        <w:t> - SKK Bílina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16:00</w:t>
      </w:r>
      <w:r>
        <w:tab/>
      </w:r>
      <w:r>
        <w:t>TJ Kovostroj Děčín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Kuželky Česká Lípa B</w:t>
      </w:r>
      <w:r>
        <w:t> - TJ VTŽ Chomutov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Kuželky Česká Lípa B</w:t>
      </w:r>
      <w:r>
        <w:t> - SK Šluknov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>TJ Bižuterie Jablonec n. N.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Kuželky Česká Lípa B</w:t>
      </w:r>
      <w:r>
        <w:t> - ASK Lovosice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Kuželky Česká Lípa B</w:t>
      </w:r>
      <w:r>
        <w:t> - SK Skalice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Kuželky Česká Lípa B</w:t>
      </w:r>
      <w:r>
        <w:t> - KO Česká Kamenice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Kuželky Česká Lípa B</w:t>
      </w:r>
      <w:r>
        <w:t> - TJ Kovostroj Děčín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VTŽ Chomutov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VTŽ Chomutov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Mánesova 1999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430 01 Chomutov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Viktor Žďárský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605361301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v.zdarsky@atlas.cz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Lenka Nováková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603 173 160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lenka.ri@email.cz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Šluknov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Šluknov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Praha 3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Sklenář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775 942 042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jansklenar@centrum.cz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ASK Lovosice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Ústí nad Labem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420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411 56 Bohušovice nad Ohří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Chot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603877536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chotj@seznam.cz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Ondráček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773 950 106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jarda.ondracek@seznam.cz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Skalice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Skalice u České Lípy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naproti č.p. 473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471 17 Skalice u České Lípy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Oldřich Vlasák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602 118 029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oldavlasaku@gmail.com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Piskáček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724 184 646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jpiskacek@tiscali.cz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KO Česká Kamenice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Česká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Česká Kamenice 825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407 21 Česká Kamenice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Věra Šimečková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607535797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verasimeckova@seznam.cz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Malec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606 629 046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ceska.kamenice@centrum.cz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Kovostroj Děčín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Kovostroj Děčín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Práce 1111/21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405 02 Děčín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Piskoř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724 286 307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pissino@atlas.cz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Piskoř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724 286 307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pissino@atlas.cz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Hvězda Trnovany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Duchcov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419 01 Duchcov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Jedlička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777 964 137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jedle.paja@seznam.cz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Kandl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602 705 345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kandl@troell.cz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Bižuterie Jablonec n. N.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Bižuterie Jablonec nad Nisou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Pražská 20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466 01 Jablonec nad Nisou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Florianová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733199633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florjan@seznam.cz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Florianová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739 520 343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jana.florianova@preciosa.com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Ústí n. L.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Ústí nad Labem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Pod Vodojemem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400 10 Ústí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 Dařílek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606115485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dalib.darilek@gmail.com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Matoušek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603 248 969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josefmatousek@centrum.cz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Liberec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Sport Park Liberec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 Park Liberec, Jeron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460 01 Liberec 7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Susková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605 200 609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susina.j@seznam.cz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Vlk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737 640 055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v.vlk@centrum.cz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Bílina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Bílina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Kyselská 409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418 01 Bílina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Vítr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725 499 955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z.vitr@centrum.cz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Šaňková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606 139 257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DanaSankova@seznam.cz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Kuželky Česká Lípa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Kuželky Česká Lípa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Partyzánská 3158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470 01 Česká Lípa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Kohlíček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777626473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petr.kohlicek@seznam.cz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Kyzivát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731 611 261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kyzivat@seznam.cz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