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SOS Židenice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Velen Boskovice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27.01.26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D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18:00</w:t>
      </w:r>
      <w:r>
        <w:tab/>
      </w:r>
      <w:r>
        <w:t>KK Moravská Slávia Brno D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SOS Židenice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Majerová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602 405 494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iva.maj@seznam.cz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Hoffmann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775 561 653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hoffa5@seznam.cz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Velen Boskovice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1602/8a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680 01 Boskovice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606 146 130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sefrant@seznam.cz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Vyhnalík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petr.vyhnalik@gmail.com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Romana Sedlářová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728966183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sedlarova.romana@email.cz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733 509 368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nova.t@centrum.cz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Rauschgold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731 639 975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rauschgold.jiri@shellby.eu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Kopal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606 713 554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okopal19@seznam.cz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Winterová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720 312 448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magda.bruzova@seznam.cz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Bělohlávek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773 650 610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j.belohlavek7@gmail.com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Coufal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603 772 780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coufalcr@centrum.cz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