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, 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11.04.26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18.04.26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Žižkov Praha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Žižkov Praha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SK Žižkov Praha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SK Žižkov Praha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28.03.26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11.04.26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18.04.26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08.10.25</w:t>
      </w:r>
      <w:r>
        <w:tab/>
      </w:r>
      <w:r>
        <w:t>st</w:t>
      </w:r>
      <w:r>
        <w:tab/>
      </w:r>
      <w:r>
        <w:t>16:30</w:t>
      </w:r>
      <w:r>
        <w:tab/>
      </w:r>
      <w:r>
        <w:t>Kuželky Aš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28.03.26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