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Dobřany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SK Žižkov Praha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SK Škoda VS Plzeň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Kuželky Holýšov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Slavoj Plzeň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KK Slavoj Praha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Lokomotiva Ústí n. L.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Loko České Budějovice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Lokomotiva Žatec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Sokol Chotoviny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SK Škoda VS Plzeň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Lokomotiva Ústí n. L.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Sokol Chotoviny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Loko České Budějovice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Sokol Údlice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Lokomotiva Žatec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Sokol Duchcov B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SK Žižkov Praha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Kuželky Holýšov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Slavoj Plzeň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KK Slavoj Praha B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Duchcov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</w:t>
      </w:r>
      <w:r>
        <w:t> - KK Slavoj Praha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Holýšov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Slavoj Plzeň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Chotoviny 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Dobřany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 České Budějovice 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Údlice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Lokomotiva Žatec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Chotoviny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Dobřany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Žatec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 Škoda VS Plzeň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 České Budějovice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Údlice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Slavoj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Duchcov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Kuželky Holýšov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Slavoj Plzeň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Slavoj Praha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Duchcov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Slavoj Plzeň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Lokomotiva Ústí n. L.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SK Škoda VS Plzeň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Kuželky Holýšov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Lokomotiva Žatec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Chotoviny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Dobřany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SK Žižkov Praha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Údlice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Lokomotiva Žatec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Sokol Chotoviny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Sokol Údlice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Dobřany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SK Žižkov Praha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SK Škoda VS Plzeň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Slavoj Plzeň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KK Slavoj Praha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Sokol Duchcov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Lokomotiva Ústí n. L.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Loko České Budějovice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Slavoj Plzeň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KK Slavoj Praha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Sokol Duchcov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 České Budějovice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Holýšov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 Škoda VS Plzeň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Lokomotiva Žatec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Sokol Chotoviny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Dobřany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 Žižkov Praha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Holýšov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Lokomotiva Žatec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Chotoviny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Dobřany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Žižkov Praha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 České Budějovice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Údlice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Škoda VS Plzeň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KK Slavoj Praha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Duchcov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Lokomotiva Ústí n. L.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Loko České Budějovice 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Sokol Údlice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KK Slavoj Praha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Sokol Duchcov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SK Žižkov Praha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Kuželky Holýšov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Slavoj Plzeň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SK Škoda VS Plzeň 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Sokol Chotoviny 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Dobřany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SK Žižkov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Kuželky Holýšov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Slavoj Plzeň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Sokol Chotoviny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Dobřany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Lokomotiva Ústí n. L.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Loko České Budějovice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Sokol Údlice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Lokomotiva Žatec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SK Škoda VS Plzeň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Sokol Duchcov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Lokomotiva Ústí n. L.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Loko České Budějovice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Sokol Údlice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Lokomotiva Žatec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Sokol Duchcov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Dobřany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 Žižkov Praha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Kuželky Holýšov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Slavoj Plzeň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KK Slavoj Praha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SK Škoda VS Plzeň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Údlice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Slavoj Plzeň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Žatec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Slavoj Praha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Chotoviny 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Dobřany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 Žižkov Praha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 České Budějovice 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Holýšov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