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Moták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Kužel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Moták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Kužel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Kužel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Mierva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Kotek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Kocourek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Kužel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Dalibor Mierva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Brandýs n.L.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Kostelec n.Č.l.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Kolín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Kolín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Kolín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Kolín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30.09.25</w:t>
      </w:r>
      <w:r>
        <w:tab/>
      </w:r>
      <w:r>
        <w:t>út</w:t>
      </w:r>
      <w:r>
        <w:tab/>
      </w:r>
      <w:r>
        <w:t>18:00</w:t>
      </w:r>
      <w:r>
        <w:tab/>
      </w:r>
      <w:r>
        <w:t>TJ Sokol Kostelec n.Č.l.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Kolín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Kolín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Kolín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Kolín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Kostelec n.Č.l.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Kolín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Kolín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Kostelec n.Č.l. C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Kolín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KK Kolín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n.Č.l.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12.09.25</w:t>
      </w:r>
      <w:r>
        <w:tab/>
      </w:r>
      <w:r>
        <w:t>pá</w:t>
      </w:r>
      <w:r>
        <w:tab/>
      </w:r>
      <w:r>
        <w:t>17:00</w:t>
      </w:r>
      <w:r>
        <w:tab/>
      </w:r>
      <w:r>
        <w:t>KK Kolín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Kostelec n.Č.l.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C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KK Kolín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09.01.26</w:t>
      </w:r>
      <w:r>
        <w:tab/>
      </w:r>
      <w:r>
        <w:t>pá</w:t>
      </w:r>
      <w:r>
        <w:tab/>
      </w:r>
      <w:r>
        <w:t>17:00</w:t>
      </w:r>
      <w:r>
        <w:tab/>
      </w:r>
      <w:r>
        <w:t>KK Kolín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15.01.26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C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C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12.03.26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C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Kostelec n.Č.l. C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Sokol Kostelec n.Č.l.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Lhotka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26.09.25</w:t>
      </w:r>
      <w:r>
        <w:tab/>
      </w:r>
      <w:r>
        <w:t>pá</w:t>
      </w:r>
      <w:r>
        <w:tab/>
      </w:r>
      <w:r>
        <w:t>17:00</w:t>
      </w:r>
      <w:r>
        <w:tab/>
      </w:r>
      <w:r>
        <w:t>KK Kolín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Kostelec n.Č.l. C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KK Kolín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n.L.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29.01.26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Kostelec n.Č.l. C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KK Kolín B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TJ Sokol Brandýs n.L.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19.03.26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Kostelec n.Č.l. C - </w:t>
      </w:r>
      <w:r>
        <w:rPr>
          <w:color w:val="00B050"/>
        </w:rPr>
        <w:t>TJ Lhotka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n.L.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Kostelec n.Č.l. C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02.10.25</w:t>
      </w:r>
      <w:r>
        <w:tab/>
      </w:r>
      <w:r>
        <w:t>čt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KK Kolín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13.11.25</w:t>
      </w:r>
      <w:r>
        <w:tab/>
      </w:r>
      <w:r>
        <w:t>čt</w:t>
      </w:r>
      <w:r>
        <w:tab/>
      </w:r>
      <w:r>
        <w:t>17:30</w:t>
      </w:r>
      <w:r>
        <w:tab/>
      </w:r>
      <w:r>
        <w:t>TJ Sokol Kostelec n.Č.l. C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08.01.26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Lhotka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KK Kolín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19.02.26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KK Kolín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05.03.26</w:t>
      </w:r>
      <w:r>
        <w:tab/>
      </w:r>
      <w:r>
        <w:t>čt</w:t>
      </w:r>
      <w:r>
        <w:tab/>
      </w:r>
      <w:r>
        <w:t>17:30</w:t>
      </w:r>
      <w:r>
        <w:tab/>
      </w:r>
      <w:r>
        <w:t>TJ Sokol Kostelec n.Č.l. C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TJ Lhotka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KK Kolín B - </w:t>
      </w:r>
      <w:r>
        <w:rPr>
          <w:color w:val="00B050"/>
        </w:rPr>
        <w:t>TJ Sokol Brandýs n.L.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26.03.26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n.L. B</w:t>
      </w:r>
      <w:r>
        <w:t> - TJ Sokol Kostelec n.Č.l.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Kolín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702 227 354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Moták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605790682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milan.motak@centrum.cz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n.Č.l.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Kužel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602 879 361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t.kuzel@atelier322.cz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n.L.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Fučíková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604 607 250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martina.fucikova@seznam.cz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