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3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Machulka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Machulková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Kostelecký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RadekvFiala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Machulka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Machulka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Astra Zahradní Město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Meteor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Slavia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Sokol Rudná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Konstruktiva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Sokol Praha-Vršovice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Meteor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AC Sparta Praha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Rapid Praha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>KK Konstruktiva Praha E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Uhelné sklady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Žižkov Praha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VSK ČVUT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VSK ČVUT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Meteor Praha 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AC Sparta Praha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Rapid Praha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>KK Konstruktiva Praha E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08.12.25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Žižkov Praha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Astra Zahradní Město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18.02.26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Sokol Rudná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Konstruktiva Praha 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Sokol Praha-Vršovice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Meteor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Praha C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03.12.25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AC Sparta Praha C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>KK Konstruktiva Praha E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AC Sparta Praha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C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Žižkov Praha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VSK ČVUT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KK Slavia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AC Sparta Praha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Meteor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Rapid Praha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>KK Konstruktiva Praha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Uhelné sklady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Meteor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Astra Zahradní Město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AC Sparta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KK Konstruktiva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Sokol Praha-Vršovice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Praha E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A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E</w:t>
      </w:r>
      <w:r>
        <w:t> - SK Uhelné sklady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E</w:t>
      </w:r>
      <w:r>
        <w:t> - SK Žižkov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E</w:t>
      </w:r>
      <w:r>
        <w:t> - VSK ČVUT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E</w:t>
      </w:r>
      <w:r>
        <w:t> - KK Slavia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05.11.25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E</w:t>
      </w:r>
      <w:r>
        <w:t> - TJ Sokol Rudná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E</w:t>
      </w:r>
      <w:r>
        <w:t> - SK Meteor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E</w:t>
      </w:r>
      <w:r>
        <w:t> - TJ Sokol Praha-Vršovice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E</w:t>
      </w:r>
      <w:r>
        <w:t> - SK Meteor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E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E</w:t>
      </w:r>
      <w:r>
        <w:t> - AC Sparta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Praha E</w:t>
      </w:r>
      <w:r>
        <w:t> - SK Rapid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>KK Konstruktiva Praha E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Sokol Praha-Vršovice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Meteor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Astra Zahradní Město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08.12.25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Slavia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AC Sparta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Rapid Praha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Konstruktiva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Meteor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Žižkov Praha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VSK ČVUT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Sokol Rudná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13.04.26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15.09.25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Konstruktiva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Žižkov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VSK ČVUT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Slavia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Sokol Rudná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Rapid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>KK Konstruktiva Praha E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Uhelné sklady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Meteor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Meteor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Astra Zahradní Město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AC Sparta Praha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>KK Konstruktiva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>AC Sparta Praha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Sokol Rudná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Konstruktiva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Sokol Praha-Vršovice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VSK ČVUT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Slavia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AC Sparta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Rapid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18:00</w:t>
      </w:r>
      <w:r>
        <w:tab/>
      </w:r>
      <w:r>
        <w:t>KK Konstruktiva Praha E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Uhelné sklady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Žižkov Praha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Meteor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Astra Zahradní Město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AC Sparta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>KK Konstruktiva Praha E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Sokol Rudná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16.02.26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Uhelné sklady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Praha-Vršovice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03.12.25</w:t>
      </w:r>
      <w:r>
        <w:tab/>
      </w:r>
      <w:r>
        <w:t>st</w:t>
      </w:r>
      <w:r>
        <w:tab/>
      </w:r>
      <w:r>
        <w:t>19:30</w:t>
      </w:r>
      <w:r>
        <w:tab/>
      </w:r>
      <w:r>
        <w:t>AC Sparta Praha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Žižkov Praha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Meteor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A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VSK ČVUT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>KK Konstruktiva Praha E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Astra Zahradní Město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Slavia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AC Sparta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Rudná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Rapid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Konstruktiva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Kostelecký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725 615 003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vojta.kostelecky@gmail.com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Fořt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fort.michal@seznam.cz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Řádek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602 375 939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Machulka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723366009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machulk@seznam.cz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Švenda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775 243 452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svendak36@gmail.com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Perman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731 666 029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permonici@gmail.com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Školová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724 149 695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dana.skolova@seznam.cz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Hladík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603240160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anjcakovice@seznam.cz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603 249 225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lcech51@seznam.cz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732713274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Kuneš . Jiří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777085755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tomas.kunes@gmail.com . j-skoda@seznam.cz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Edlmannová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605152468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EdlmannovaZ@seznam.cz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