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Velké Popovice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Kobylisy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KK DP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Slavia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KK Slavia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A</w:t>
      </w:r>
      <w:r>
        <w:t> - TJ Sokol Velké Popovice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Sokol Velké Popovice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Sokol Praha-Vršovice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DP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Slavia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TJ Kobylisy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C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DP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Sokol Praha-Vršovice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Slavoj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Sokol Velké Popovice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Radlice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KK DP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KK Slavia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Sokol Velké Popovice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B</w:t>
      </w:r>
      <w:r>
        <w:t> - TJ Radlice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>SK Žižkov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Velké Popovice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31.12.25</w:t>
      </w:r>
      <w:r>
        <w:tab/>
      </w:r>
      <w:r>
        <w:t>st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Slavia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DP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Slavia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Velké Popovice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Žižkov C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Slavia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14.01.26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SK Meteor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AC Sparta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Slavia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21.01.26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DP Praha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Slavia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Radlice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Slavoj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16.02.26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Kobylisy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SK Žižkov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Sokol Praha-Vršovice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Kobylisy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Slavia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Žižkov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Sokol Velké Popovice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DP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17:30</w:t>
      </w:r>
      <w:r>
        <w:tab/>
      </w:r>
      <w:r>
        <w:t>AC Sparta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Radlice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Meteor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Kšír. Smékal Tomáš608877866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776348912.60887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