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Čistý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Leoš Chalupa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Šefl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Šefl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Hejduk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Šefl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Nový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Cukr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Nový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Lhotka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Lhotka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Tehovec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Kuželky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Tehovec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KK Sadská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Sadská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Sadská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Sadská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Červené Pečky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11.11.25</w:t>
      </w:r>
      <w:r>
        <w:tab/>
      </w:r>
      <w:r>
        <w:t>út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20.10.25</w:t>
      </w:r>
      <w:r>
        <w:tab/>
      </w:r>
      <w:r>
        <w:t>po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Vlašim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D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Kosmonosy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n.Č.l.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A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Vlašim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Kuželky Tehovec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Kosmonosy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>KK Sadská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Lhotka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Kuželky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D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736 534 301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dusek.milan@seznam.cz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Halfar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603 255 914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jiri.halfar@seznam.cz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724 159 039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Drábková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606 719 125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drabci@gmail.com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Tehovec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Tehovec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Volhejn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724 655 865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volhejnjan@seznam.cz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608 917 161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jirkamilka@gmail.com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Sadská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Šturmová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737 941 003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marie.sturmova@email.cz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Červené Pečky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Červené Pečky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Dvořáka 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21 Červené Pečky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724 923 806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dvorakkkarel@seznam.cz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Kumstát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728 921 458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j.kumstat@seznam.cz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Trna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603 554 352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lubos.trna@seznam.cz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Palaštuk 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776 126 115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palastuk@tiscali.cz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Řehoř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728 712 056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jirka.gregor@seznam.cz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f.zahajsky@seznam.cz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