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MS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19.09.2015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31.10.2015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12.12.2015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23.01.2016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27.02.2016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26.03.2016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Kuželky Horní Benešov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Frenštát p.R.˝A˝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Hranice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Bohumín˝C˝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Ostrava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Sedlnice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VOKD Poruba ˝A˝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˝A˝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09.04.2016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˝B˝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Minerva Opava ˝B˝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KK Hranice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13:00</w:t>
      </w:r>
      <w:r>
        <w:tab/>
      </w:r>
      <w:r>
        <w:t>TJ Opava ˝C˝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KK Hranice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Hranice ˝A˝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Minerva Opava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13:00</w:t>
      </w:r>
      <w:r>
        <w:tab/>
      </w:r>
      <w:r>
        <w:t>TJ Opava ˝C˝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KK Minerva Opava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KK Minerva Opava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13:00</w:t>
      </w:r>
      <w:r>
        <w:tab/>
      </w:r>
      <w:r>
        <w:t>TJ Opava ˝C˝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VOKD Poruba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Ostrava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13:00</w:t>
      </w:r>
      <w:r>
        <w:tab/>
      </w:r>
      <w:r>
        <w:t>TJ Opava ˝C˝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SKK Ostrava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SKK Ostrava B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 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13:00</w:t>
      </w:r>
      <w:r>
        <w:tab/>
      </w:r>
      <w:r>
        <w:t>TJ Opava ˝C˝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13.03.16</w:t>
      </w:r>
      <w:r>
        <w:tab/>
      </w:r>
      <w:r>
        <w:t>ne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Bílovec ˝A˝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Spartak Bílovec 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Frenštát p.R.˝A˝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03.10.15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13:00</w:t>
      </w:r>
      <w:r>
        <w:tab/>
      </w:r>
      <w:r>
        <w:t>TJ Opava ˝C˝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Frenštát p.R.˝A˝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Frenštát p.R.˝A˝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Bohumín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>TJ Opava ˝C˝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Sokol Bohumín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13:00</w:t>
      </w:r>
      <w:r>
        <w:tab/>
      </w:r>
      <w:r>
        <w:t>TJ Opava ˝C˝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Bohumín˝C˝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Sokol Bohumín˝C˝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˝C˝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Opava ˝C˝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Opava ˝C˝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Opava ˝C˝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˝C˝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Opava ˝C˝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Opava ˝C˝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Opava ˝C˝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Opava ˝C˝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13.03.16</w:t>
      </w:r>
      <w:r>
        <w:tab/>
      </w:r>
      <w:r>
        <w:t>ne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Opava ˝C˝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Opava ˝C˝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TJ Opava ˝C˝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Opava ˝C˝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Sedlnice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13:00</w:t>
      </w:r>
      <w:r>
        <w:tab/>
      </w:r>
      <w:r>
        <w:t>TJ Opava ˝C˝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Sedlnice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09.04.16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Sokol Sedlnice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VOKD Poruba ˝B˝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13:00</w:t>
      </w:r>
      <w:r>
        <w:tab/>
      </w:r>
      <w:r>
        <w:t>TJ Opava ˝C˝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Kuželky Horní Benešov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VOKD Poruba ˝B˝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26.03.16</w:t>
      </w:r>
      <w:r>
        <w:tab/>
      </w:r>
      <w:r>
        <w:t>so</w:t>
      </w:r>
      <w:r>
        <w:tab/>
      </w:r>
      <w:r>
        <w:t>09:00</w:t>
      </w:r>
      <w:r>
        <w:tab/>
      </w:r>
      <w:r>
        <w:t>Kuželky Horní Benešov - </w:t>
      </w:r>
      <w:r>
        <w:rPr>
          <w:color w:val="00B050"/>
        </w:rPr>
        <w:t>TJ VOKD Poruba ˝B˝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Kuželky Horní Benešov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12.09.15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Sokol Bohumín˝C˝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19.09.15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Sedlnice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KK Minerva Opava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17.10.15</w:t>
      </w:r>
      <w:r>
        <w:tab/>
      </w:r>
      <w:r>
        <w:t>so</w:t>
      </w:r>
      <w:r>
        <w:tab/>
      </w:r>
      <w:r>
        <w:t>09:00</w:t>
      </w:r>
      <w:r>
        <w:tab/>
      </w:r>
      <w:r>
        <w:t>TJ Spartak Bílovec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24.10.15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VOKD Poruba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31.10.15</w:t>
      </w:r>
      <w:r>
        <w:tab/>
      </w:r>
      <w:r>
        <w:t>so</w:t>
      </w:r>
      <w:r>
        <w:tab/>
      </w:r>
      <w:r>
        <w:t>09:00</w:t>
      </w:r>
      <w:r>
        <w:tab/>
      </w:r>
      <w:r>
        <w:t>TJ Sokol Bohumín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SKK Ostrava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14.11.15</w:t>
      </w:r>
      <w:r>
        <w:tab/>
      </w:r>
      <w:r>
        <w:t>so</w:t>
      </w:r>
      <w:r>
        <w:tab/>
      </w:r>
      <w:r>
        <w:t>09:00</w:t>
      </w:r>
      <w:r>
        <w:tab/>
      </w:r>
      <w:r>
        <w:t>KK Hranice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Frenštát p.R.˝A˝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28.11.15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Opava ˝C˝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05.12.15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12.12.15</w:t>
      </w:r>
      <w:r>
        <w:tab/>
      </w:r>
      <w:r>
        <w:t>so</w:t>
      </w:r>
      <w:r>
        <w:tab/>
      </w:r>
      <w:r>
        <w:t>10:00</w:t>
      </w:r>
      <w:r>
        <w:tab/>
      </w:r>
      <w:r>
        <w:t>TJ Sokol Bohumín˝C˝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16.01.16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Sokol Sedlnice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23.01.16</w:t>
      </w:r>
      <w:r>
        <w:tab/>
      </w:r>
      <w:r>
        <w:t>so</w:t>
      </w:r>
      <w:r>
        <w:tab/>
      </w:r>
      <w:r>
        <w:t>09:00</w:t>
      </w:r>
      <w:r>
        <w:tab/>
      </w:r>
      <w:r>
        <w:t>KK Minerva Opava ˝B˝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06.02.16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Spartak Bílovec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13.02.16</w:t>
      </w:r>
      <w:r>
        <w:tab/>
      </w:r>
      <w:r>
        <w:t>so</w:t>
      </w:r>
      <w:r>
        <w:tab/>
      </w:r>
      <w:r>
        <w:t>09:00</w:t>
      </w:r>
      <w:r>
        <w:tab/>
      </w:r>
      <w:r>
        <w:t>TJ VOKD Poruba 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27.02.16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Sokol Bohumín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05.03.16</w:t>
      </w:r>
      <w:r>
        <w:tab/>
      </w:r>
      <w:r>
        <w:t>so</w:t>
      </w:r>
      <w:r>
        <w:tab/>
      </w:r>
      <w:r>
        <w:t>09:00</w:t>
      </w:r>
      <w:r>
        <w:tab/>
      </w:r>
      <w:r>
        <w:t>SKK Ostrava B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12.03.16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KK Hranice ˝A˝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19.03.16</w:t>
      </w:r>
      <w:r>
        <w:tab/>
      </w:r>
      <w:r>
        <w:t>so</w:t>
      </w:r>
      <w:r>
        <w:tab/>
      </w:r>
      <w:r>
        <w:t>09:00</w:t>
      </w:r>
      <w:r>
        <w:tab/>
      </w:r>
      <w:r>
        <w:t>TJ Frenštát p.R.˝A˝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02.04.16</w:t>
      </w:r>
      <w:r>
        <w:tab/>
      </w:r>
      <w:r>
        <w:t>so</w:t>
      </w:r>
      <w:r>
        <w:tab/>
      </w:r>
      <w:r>
        <w:t>13:00</w:t>
      </w:r>
      <w:r>
        <w:tab/>
      </w:r>
      <w:r>
        <w:t>TJ Opava ˝C˝ - </w:t>
      </w:r>
      <w:r>
        <w:rPr>
          <w:color w:val="00B050"/>
        </w:rPr>
        <w:t>Kuželky Horní Benešov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26.03.16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Kuželky Horní Benešov</w:t>
      </w:r>
      <w:r>
        <w:t> - TJ VOKD Poruba ˝B˝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Hranice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Hranice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Teplická 290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753 01 Hranice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Zdeňka Terrichová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737 489 382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vozakovazdenka@seznam.cz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 Horák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602 792 182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horak@kunst.cz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Minerva Opava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Minerva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25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746 01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Vágner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774195571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karel.vagner@centrum.cz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 Štohanzl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724 080 309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zdenekstohanzl@seznam.cz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Kratoš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775 402 737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krajir77@gmail.com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Ostrava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SKK Ostrava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1. máje 11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709 52 Ostrava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606 470 860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zdenda.kuna@seznam.cz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Malovaný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603 247 251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v.malovany@email.cz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 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Bílovec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Černý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605 780 159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jar2jar@email.cz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Frenštát p.R.˝A˝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Frenštát pod Radhoštěm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Střelniční 837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744 01 Frenštát pod Radhoštěm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Hedvíček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hedva.pavel@seznam.cz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 Kuběna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605 337 724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petr_kubena@centrum.cz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Honlová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732 873 068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martina.kalischova@post.cz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Alfréd Hermann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603 884 598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fredyher@seznam.cz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˝C˝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Vagner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792770546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kvag618@seznam.cz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Sedlnice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Sedlnice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č. p. 106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56 Sedlnice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Renata Janyšková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721 641 524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renata.janyskova@centrum.cz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Michaela Tobolová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603 468 002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tobolovamichaela@centrum.cz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VOKD Poruba ˝B˝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VOKD Poruba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Skautská 6093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708 00 Ostrava-Poruba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Emilie Deingruberová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732 817 205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edeingruberova@seznam.cz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Kuželky Horní Benešov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 Horní Benešov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Nerudova 532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793 12 Horní Benešov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Martiník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777 214 079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kuzelkym@gmail.com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 Martiník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777 214 079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kuzelkym@gmail.com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