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Franc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Kobylisy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Astra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Meteor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Kobylisy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Meteor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Radlice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Astra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Rudná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SK Meteor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Radlice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VSK ČVUT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Rudná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Konstruktiva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Meteor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Kobylisy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Rudná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Kobylisy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Žižkov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Konstruktiva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Uhelné sklady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Rudná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Kobylisy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KK Konstruktiva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Radlice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Astra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Meteor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B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Radlice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Astra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KK Konstruktiva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TJ Kobylisy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C</w:t>
      </w:r>
      <w:r>
        <w:t> - SK Meteor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Kobylisy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Meteor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07.04.26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Astra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10.11.25</w:t>
      </w:r>
      <w:r>
        <w:tab/>
      </w:r>
      <w:r>
        <w:t>po</w:t>
      </w:r>
      <w:r>
        <w:tab/>
      </w:r>
      <w:r>
        <w:t>20:00</w:t>
      </w:r>
      <w:r>
        <w:tab/>
      </w:r>
      <w:r>
        <w:t>KK Konstruktiva D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Radlice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Meteor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Astra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Uhelné sklady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Astra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02.12.25</w:t>
      </w:r>
      <w:r>
        <w:tab/>
      </w:r>
      <w:r>
        <w:t>út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Rudná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Meteor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Radlice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10.11.25</w:t>
      </w:r>
      <w:r>
        <w:tab/>
      </w:r>
      <w:r>
        <w:t>po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Radlice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02.12.25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SK Meteor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Kobylisy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Astra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SK Meteor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KK Konstruktiva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604563889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lubos.polansky@volny.cz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Kamín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737262553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JKamin@seznam.cz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