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KP2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Korecká Jitka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Douda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Vojtěch Kříha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Rostislav Solkan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Křemenová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Tereza Kříhová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Jinda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Minařík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Bartoň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Polánský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Kříhová Tereza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Radka Burianová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Jitka Korecká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Oldřich Roubek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Krajčo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Tichý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Chýnov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Chotoviny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Kunžak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Písek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Český Krumlov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Fezko Strakonice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Č. Budějovice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>KK Český Krumlov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Spartak Trhové Sviny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Spartak Trhové Sviny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24.10.25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Nové Hrady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Nové Hrady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Písek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Písek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Písek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Kunžak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12.12.25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Kunžak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Kunžak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Fezko Strakonice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Fezko Strakonice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Fezko Strakonice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Fezko Strakonice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Chotoviny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16:30</w:t>
      </w:r>
      <w:r>
        <w:tab/>
      </w:r>
      <w:r>
        <w:t>TJ Spartak Trhové Sviny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Chotoviny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Sokol Chotoviny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Č. Budějovice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>KK Lokomotiva Tábor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 Č. Budějovice C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Loko Č. Budějovice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18:00</w:t>
      </w:r>
      <w:r>
        <w:tab/>
      </w:r>
      <w:r>
        <w:t>TJ Fezko Strakonice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Blatná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Blatná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Lokomotiva Tábor B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Lokomotiva Tábor B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Lokomotiva Tábor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Dynamo České Budějovice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Dynamo České Budějovice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Dynamo České Budějovice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Český Krumlov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12.12.25</w:t>
      </w:r>
      <w:r>
        <w:tab/>
      </w:r>
      <w:r>
        <w:t>pá</w:t>
      </w:r>
      <w:r>
        <w:tab/>
      </w:r>
      <w:r>
        <w:t>17:00</w:t>
      </w:r>
      <w:r>
        <w:tab/>
      </w:r>
      <w:r>
        <w:t>TJ Dynamo České Budějovice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Chýnov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04.12.25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Český Krumlov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Český Krumlov A</w:t>
      </w:r>
      <w:r>
        <w:t> - TJ Sokol Chýnov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KK Český Krumlov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Chýnov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17:30</w:t>
      </w:r>
      <w:r>
        <w:tab/>
      </w:r>
      <w:r>
        <w:t>TJ Spartak Trhové Sviny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Loko Č. Budějovice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03.10.25</w:t>
      </w:r>
      <w:r>
        <w:tab/>
      </w:r>
      <w:r>
        <w:t>pá</w:t>
      </w:r>
      <w:r>
        <w:tab/>
      </w:r>
      <w:r>
        <w:t>17:00</w:t>
      </w:r>
      <w:r>
        <w:tab/>
      </w:r>
      <w:r>
        <w:t>TJ Sokol Nové Hrady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Blatná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17.10.25</w:t>
      </w:r>
      <w:r>
        <w:tab/>
      </w:r>
      <w:r>
        <w:t>pá</w:t>
      </w:r>
      <w:r>
        <w:tab/>
      </w:r>
      <w:r>
        <w:t>17:30</w:t>
      </w:r>
      <w:r>
        <w:tab/>
      </w:r>
      <w:r>
        <w:t>TJ Sokol Písek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Lokomotiva Tábor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17:30</w:t>
      </w:r>
      <w:r>
        <w:tab/>
      </w:r>
      <w:r>
        <w:t>TJ Kunžak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Dynamo České Budějovice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19:00</w:t>
      </w:r>
      <w:r>
        <w:tab/>
      </w:r>
      <w:r>
        <w:t>TJ Fezko Strakonice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28.11.25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KK Český Krumlov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05.12.25</w:t>
      </w:r>
      <w:r>
        <w:tab/>
      </w:r>
      <w:r>
        <w:t>pá</w:t>
      </w:r>
      <w:r>
        <w:tab/>
      </w:r>
      <w:r>
        <w:t>18:00</w:t>
      </w:r>
      <w:r>
        <w:tab/>
      </w:r>
      <w:r>
        <w:t>TJ Sokol Chotoviny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Spartak Trhové Sviny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30.01.26</w:t>
      </w:r>
      <w:r>
        <w:tab/>
      </w:r>
      <w:r>
        <w:t>pá</w:t>
      </w:r>
      <w:r>
        <w:tab/>
      </w:r>
      <w:r>
        <w:t>18:00</w:t>
      </w:r>
      <w:r>
        <w:tab/>
      </w:r>
      <w:r>
        <w:t>TJ Loko Č. Budějovice C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Nové Hrady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17:30</w:t>
      </w:r>
      <w:r>
        <w:tab/>
      </w:r>
      <w:r>
        <w:t>TJ Blatná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27.02.26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Písek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17:30</w:t>
      </w:r>
      <w:r>
        <w:tab/>
      </w:r>
      <w:r>
        <w:t>KK Lokomotiva Tábor B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Kunžak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17:30</w:t>
      </w:r>
      <w:r>
        <w:tab/>
      </w:r>
      <w:r>
        <w:t>TJ Dynamo České Budějovice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Fezko Strakonice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18:00</w:t>
      </w:r>
      <w:r>
        <w:tab/>
      </w:r>
      <w:r>
        <w:t>KK Český Krumlov A - </w:t>
      </w:r>
      <w:r>
        <w:rPr>
          <w:color w:val="00B050"/>
        </w:rPr>
        <w:t>TJ Sokol Chýnov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17.04.26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Chýnov A</w:t>
      </w:r>
      <w:r>
        <w:t> - TJ Sokol Chotoviny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420602936468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Kříha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602482086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kriha@terms-cz.com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Písek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Písek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Tylova 395/3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397 01 Písek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DrahomíraNedomová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725438101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datkaNed@seznam.cz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Marie  Lukešová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775 023 231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mar.lukesova@seznam.cz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Kunžak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Kunžak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394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62 Kunžak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Brtník Josef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728913899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jo.brtnik@seznam.cz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Hrůza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724 525 054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radek4@centrum.cz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Fezko Strakonice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Krajčo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723642135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stifam@seznam.cz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Falc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603 730 847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v.falc@seznam.cz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Chotoviny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Chotoviny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300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37 Chotoviny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Miloš Filip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777913075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fimax1@email.cz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Otradovcová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775 203 691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otradovcovapavlina@seznam.cz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 Č. Budějovice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Polanský Tomáš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773647005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Fejtl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774 208 264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Jinda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773792548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martin.jinda@email.cz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Květoň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774881960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jiri.kveton@atlas.cz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Český Krumlov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Trojice 193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381 01 Český Krumlov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Tichý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725665178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tichanov@seznam.cz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Chýnov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Chýnov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Nádražní 316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391 55 Chýnov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Mašek Miroslav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728161840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strakulka@seznam.cz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736 604 956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maskova.bl@seznam.cz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