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 MLÁDEŽE 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Natálie Betuštiaková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Nové Hrady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A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A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A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A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A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A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A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Trhové Sviny A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A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A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A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A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A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A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 A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 A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23.11.25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11:00</w:t>
      </w:r>
      <w:r>
        <w:tab/>
      </w:r>
      <w:r>
        <w:t>TJ Spartak Trhové Sviny A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 A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A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Sladký Stanislav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606 944 023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    Rojdl  Marek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420602447036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josef.svoboda@sastechnik.eu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603 437 733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Koželuh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604316407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petr.kozeluh@centrum.cz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Douda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723566060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724870947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barunkapych@seznam.cz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