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Žežulka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Dendis Štefan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Opava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Bílovec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Opava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Odry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VOKD Poruba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SKK Jeseník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Spartak Bílovec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Opava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Sokol Přemyslovice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08:30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Tatran Litovel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Opava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15:00</w:t>
      </w:r>
      <w:r>
        <w:tab/>
      </w:r>
      <w:r>
        <w:t>HKK Olomouc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Odry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Spartak Bílovec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HKK Olomouc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Opava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Tatran Litovel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Sokol Přemyslovice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Opava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HKK Olomouc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Opava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Tatran Litovel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Spartak Bílovec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Opava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Bílovec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Opava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Tatran Litovel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Bílovec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Opava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HKK Olomouc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Opava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Bohumín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HKK Olomouc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SKK Jeseník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Sedlnice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˝B˝</w:t>
      </w:r>
      <w:r>
        <w:t> - TJ Horní Benešov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SKK Ostrava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Tatran Litovel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Odry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Přemyslovice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VOKD Poruba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˝B˝</w:t>
      </w:r>
      <w:r>
        <w:t> - TJ Spartak Bílovec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