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Vlsdimír Falc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Hůda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Hejpetr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10.10.24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21.11.24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24.01.25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C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23.01.25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06.03.25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Blatná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Blatná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Blatná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10.01.25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21.02.25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TJ Blatná C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06.03.25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Richter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606 109 059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jirik24@seznam.cz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