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OP Tábor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Mihál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Zeman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Fialová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Samec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Jinda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Roubek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Sp. Soběslav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Chotoviny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Tábor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So. Chýnov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Hilton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KK Hilton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Hilton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Chotoviny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Chotoviny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Chotoviny D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C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Tábor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09.01.25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06.03.25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Loko Tábor D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Loko Tábor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So. Chýnov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09.10.24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>Sp. Soběslav B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So. Chýnov B</w:t>
      </w:r>
      <w:r>
        <w:t> - Sp. Soběslav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So. Chýnov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Sp. Soběslav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08.10.24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22.10.24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12.11.24</w:t>
      </w:r>
      <w:r>
        <w:tab/>
      </w:r>
      <w:r>
        <w:t>út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14.11.24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08.01.25</w:t>
      </w:r>
      <w:r>
        <w:tab/>
      </w:r>
      <w:r>
        <w:t>st</w:t>
      </w:r>
      <w:r>
        <w:tab/>
      </w:r>
      <w:r>
        <w:t>17:00</w:t>
      </w:r>
      <w:r>
        <w:tab/>
      </w:r>
      <w:r>
        <w:t>KK Hilton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22.01.25</w:t>
      </w:r>
      <w:r>
        <w:tab/>
      </w:r>
      <w:r>
        <w:t>st</w:t>
      </w:r>
      <w:r>
        <w:tab/>
      </w:r>
      <w:r>
        <w:t>17:00</w:t>
      </w:r>
      <w:r>
        <w:tab/>
      </w:r>
      <w:r>
        <w:t>So. Chotoviny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28.01.25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Chýnov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06.02.25</w:t>
      </w:r>
      <w:r>
        <w:tab/>
      </w:r>
      <w:r>
        <w:t>čt</w:t>
      </w:r>
      <w:r>
        <w:tab/>
      </w:r>
      <w:r>
        <w:t>17:00</w:t>
      </w:r>
      <w:r>
        <w:tab/>
      </w:r>
      <w:r>
        <w:t>Loko Tábor C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KK Hilton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20.02.25</w:t>
      </w:r>
      <w:r>
        <w:tab/>
      </w:r>
      <w:r>
        <w:t>čt</w:t>
      </w:r>
      <w:r>
        <w:tab/>
      </w:r>
      <w:r>
        <w:t>19:00</w:t>
      </w:r>
      <w:r>
        <w:tab/>
      </w:r>
      <w:r>
        <w:t>Loko Tábor D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25.02.25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So. Chotoviny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So. Chýnov B - </w:t>
      </w:r>
      <w:r>
        <w:rPr>
          <w:color w:val="00B050"/>
        </w:rPr>
        <w:t>Sp. Soběslav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18.03.25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Sp. Soběslav B</w:t>
      </w:r>
      <w:r>
        <w:t> - Loko Tábor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Maroušek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jarmilkylar@seznam.cz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Chotoviny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Lišková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722536346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nohejlovci@seznam.cz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Ondřej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725514832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z.ondrej@tiscali.cz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Tábor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Havrankova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731404035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monika.havrankova@centrum.cz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So. Chýnov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Chýnov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Hes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728456192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Sp. Soběslav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Votrubová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733716888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votrubova.martina@seznam.cz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