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05.04.16</w:t>
      </w:r>
      <w:r>
        <w:tab/>
      </w:r>
      <w:r>
        <w:t>út</w:t>
      </w:r>
      <w:r>
        <w:tab/>
      </w:r>
      <w:r>
        <w:t>16:00</w:t>
      </w:r>
      <w:r>
        <w:tab/>
      </w:r>
      <w:r>
        <w:t>TJ  Odry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Michálkovice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 Odry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Dobroslavice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20.03.16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˝B˝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Dobroslavice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Dobroslavice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Dobroslavice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Michálkovice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Dobroslavice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