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Jindřichův Hradec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Dagmar Stránská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Fabešová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Pýchová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Fabešová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Fabešová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Pýchová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Fabešová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Pýchová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Fabešová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>TJ Centropen Dačice G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Slavonice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D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Slavonice D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G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D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09.12.24</w:t>
      </w:r>
      <w:r>
        <w:tab/>
      </w:r>
      <w:r>
        <w:t>po</w:t>
      </w:r>
      <w:r>
        <w:tab/>
      </w:r>
      <w:r>
        <w:t>16:15</w:t>
      </w:r>
      <w:r>
        <w:tab/>
      </w:r>
      <w:r>
        <w:t>TJ Centropen Dačice G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Včelnice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Nová Včelnice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Nová Bystřice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G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15:00</w:t>
      </w:r>
      <w:r>
        <w:tab/>
      </w:r>
      <w:r>
        <w:t>TJ Centropen Dačice G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Kunžak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Jindřichův Hradec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G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Centropen Dačice G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Centropen Dačice G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Centropen Dačice G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Slavonice D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09.12.24</w:t>
      </w:r>
      <w:r>
        <w:tab/>
      </w:r>
      <w:r>
        <w:t>po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Centropen Dačice G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G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G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G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G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01.11.24</w:t>
      </w:r>
      <w:r>
        <w:tab/>
      </w:r>
      <w:r>
        <w:t>pá</w:t>
      </w:r>
      <w:r>
        <w:tab/>
      </w:r>
      <w:r>
        <w:t>16:15</w:t>
      </w:r>
      <w:r>
        <w:tab/>
      </w:r>
      <w:r>
        <w:t>TJ Centropen Dačice G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Včelnice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C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Lomnice n.L.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Nová Včelnice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G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Náměstek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608 567 126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efendy50@seznam.cz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Kvapilová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704 816 936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Kovalčík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774 651 245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matiak@seznam.cz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Jovana Vilímková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724 176 158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jovka@seznam.cz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Pudilová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723 755 525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trojka.pudilova@seznam.cz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Fabešová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736 529 679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kadr.baba@seznam.cz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Šebera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606 833 917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seberanv@centrum.cz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Vitoul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606 029 832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