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Meziokresní přebor ČB-ČK A 6-ti členné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Jaroslava Kulhanová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Rostislav Solkan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Matulík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Gabriela Kroupová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Sýkora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Soukup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Jaroslava Kulhanová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Kříha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Kříha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Matulík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Jitka Šimková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Kříha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Rostislav Solkan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Kříha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Jaroslava Kulhanová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Jaroslava Kulhanová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Kříha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Matulík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Jitka Šimková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Rostislav Solkan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Natálie Betuštiaková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Rostislav Solkan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Gabriela Kroupová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Jaroslava Kulhanová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Matulík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Jitka Šimková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Kříha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Jitka Šimková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Rostislav Solkan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Jaroslava Kulhanová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Rojdl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Janoch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Gabriela Kroupová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Nová Ves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25.09.24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Sokol Soběnov B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02.10.24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Vltavan Loučovice B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Dynamo České Budějovice B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22.10.24</w:t>
      </w:r>
      <w:r>
        <w:tab/>
      </w:r>
      <w:r>
        <w:t>út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Sokol Nové Hrady C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B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Lok. Č.B. D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19.11.24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Kuželky Borovany C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15.01.25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24.01.25</w:t>
      </w:r>
      <w:r>
        <w:tab/>
      </w:r>
      <w:r>
        <w:t>pá</w:t>
      </w:r>
      <w:r>
        <w:tab/>
      </w:r>
      <w:r>
        <w:t>18:00</w:t>
      </w:r>
      <w:r>
        <w:tab/>
      </w:r>
      <w:r>
        <w:t>Vltavan Loučovice B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Sokol Soběnov C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06.02.25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Kuželky Borovany B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20.02.25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C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26.02.25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Sokol Nové Hrady B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06.03.25</w:t>
      </w:r>
      <w:r>
        <w:tab/>
      </w:r>
      <w:r>
        <w:t>čt</w:t>
      </w:r>
      <w:r>
        <w:tab/>
      </w:r>
      <w:r>
        <w:t>17:30</w:t>
      </w:r>
      <w:r>
        <w:tab/>
      </w:r>
      <w:r>
        <w:t>Lok. Č.B. D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12.03.25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Spartak Trhové Sviny B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19.03.25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26.03.25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Spartak Trhové Sviny C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Vltavan Loučovice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Vltavan Loučovice B</w:t>
      </w:r>
      <w:r>
        <w:t> - TJ Spartak Trhové Sviny C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02.10.24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Vltavan Loučovice B</w:t>
      </w:r>
      <w:r>
        <w:t> - TJ Sokol Soběnov B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18.10.24</w:t>
      </w:r>
      <w:r>
        <w:tab/>
      </w:r>
      <w:r>
        <w:t>pá</w:t>
      </w:r>
      <w:r>
        <w:tab/>
      </w:r>
      <w:r>
        <w:t>20:30</w:t>
      </w:r>
      <w:r>
        <w:tab/>
      </w:r>
      <w:r>
        <w:t/>
      </w:r>
      <w:r>
        <w:rPr>
          <w:color w:val="00B050"/>
        </w:rPr>
        <w:t>Vltavan Loučovice B</w:t>
      </w:r>
      <w:r>
        <w:t> - TJ Sokol Soběnov C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24.10.24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12.11.24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Vltavan Loučovice B</w:t>
      </w:r>
      <w:r>
        <w:t> - Kuželky Borovany B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07.11.24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C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Vltavan Loučovice B</w:t>
      </w:r>
      <w:r>
        <w:t> - TJ Sokol Nové Hrady B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21.11.24</w:t>
      </w:r>
      <w:r>
        <w:tab/>
      </w:r>
      <w:r>
        <w:t>čt</w:t>
      </w:r>
      <w:r>
        <w:tab/>
      </w:r>
      <w:r>
        <w:t>17:30</w:t>
      </w:r>
      <w:r>
        <w:tab/>
      </w:r>
      <w:r>
        <w:t>Lok. Č.B. D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Vltavan Loučovice B</w:t>
      </w:r>
      <w:r>
        <w:t> - TJ Spartak Trhové Sviny B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04.12.24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16.01.25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Vltavan Loučovice B</w:t>
      </w:r>
      <w:r>
        <w:t> - TJ Nová Ves C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29.01.25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07.02.25</w:t>
      </w:r>
      <w:r>
        <w:tab/>
      </w:r>
      <w:r>
        <w:t>pá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Vltavan Loučovice B</w:t>
      </w:r>
      <w:r>
        <w:t> - TJ Dynamo České Budějovice B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18.02.25</w:t>
      </w:r>
      <w:r>
        <w:tab/>
      </w:r>
      <w:r>
        <w:t>út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Vltavan Loučovice B</w:t>
      </w:r>
      <w:r>
        <w:t> - TJ Sokol Nové Hrady C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06.03.25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B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14.03.25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Vltavan Loučovice B</w:t>
      </w:r>
      <w:r>
        <w:t> - Lok. Č.B. D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18.03.25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Vltavan Loučovice B</w:t>
      </w:r>
      <w:r>
        <w:t> - Kuželky Borovany C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Soběnov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Kuželky Borovany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03.10.24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Nová Ves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18.10.24</w:t>
      </w:r>
      <w:r>
        <w:tab/>
      </w:r>
      <w:r>
        <w:t>pá</w:t>
      </w:r>
      <w:r>
        <w:tab/>
      </w:r>
      <w:r>
        <w:t>20:30</w:t>
      </w:r>
      <w:r>
        <w:tab/>
      </w:r>
      <w:r>
        <w:t>Vltavan Loučovice B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25.10.24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Sokol Soběnov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Dynamo České Budějovice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05.11.24</w:t>
      </w:r>
      <w:r>
        <w:tab/>
      </w:r>
      <w:r>
        <w:t>út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Sokol Nové Hrady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B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Lok. Č.B. D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03.12.24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15.01.25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Spartak Trhové Sviny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29.01.25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Vltavan Loučovice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12.02.25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20.02.25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Kuželky Borovany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06.03.25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C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Sokol Nové Hrady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20.03.25</w:t>
      </w:r>
      <w:r>
        <w:tab/>
      </w:r>
      <w:r>
        <w:t>čt</w:t>
      </w:r>
      <w:r>
        <w:tab/>
      </w:r>
      <w:r>
        <w:t>17:30</w:t>
      </w:r>
      <w:r>
        <w:tab/>
      </w:r>
      <w:r>
        <w:t>Lok. Č.B. D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Spartak Trhové Sviny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Dynamo České Budějovice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TJ Spartak Trhové Sviny B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02.10.24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29.10.24</w:t>
      </w:r>
      <w:r>
        <w:tab/>
      </w:r>
      <w:r>
        <w:t>út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Dynamo České Budějovice B</w:t>
      </w:r>
      <w:r>
        <w:t> - TJ Spartak Trhové Sviny C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16.10.24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Vltavan Loučovice B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TJ Sokol Soběnov B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Kuželky Borovany B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21.11.24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C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TJ Sokol Nové Hrady B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05.12.24</w:t>
      </w:r>
      <w:r>
        <w:tab/>
      </w:r>
      <w:r>
        <w:t>čt</w:t>
      </w:r>
      <w:r>
        <w:tab/>
      </w:r>
      <w:r>
        <w:t>17:30</w:t>
      </w:r>
      <w:r>
        <w:tab/>
      </w:r>
      <w:r>
        <w:t>Lok. Č.B. D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14.01.25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Kuželky Borovany C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TJ Nová Ves C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14.02.25</w:t>
      </w:r>
      <w:r>
        <w:tab/>
      </w:r>
      <w:r>
        <w:t>pá</w:t>
      </w:r>
      <w:r>
        <w:tab/>
      </w:r>
      <w:r>
        <w:t>18:00</w:t>
      </w:r>
      <w:r>
        <w:tab/>
      </w:r>
      <w:r>
        <w:t>Vltavan Loučovice B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TJ Sokol Soběnov C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26.02.25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04.03.25</w:t>
      </w:r>
      <w:r>
        <w:tab/>
      </w:r>
      <w:r>
        <w:t>út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TJ Sokol Nové Hrady C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20.03.25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B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Lok. Č.B. D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Borovany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24.09.24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Lok. Č.B. D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01.10.24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08.10.24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Kuželky Borovany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17.10.24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Nová Ves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12.11.24</w:t>
      </w:r>
      <w:r>
        <w:tab/>
      </w:r>
      <w:r>
        <w:t>út</w:t>
      </w:r>
      <w:r>
        <w:tab/>
      </w:r>
      <w:r>
        <w:t>18:00</w:t>
      </w:r>
      <w:r>
        <w:tab/>
      </w:r>
      <w:r>
        <w:t>Vltavan Loučovice B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Sokol Soběnov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14.11.24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Sokol Soběnov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Sokol Nové Hrady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B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16.01.25</w:t>
      </w:r>
      <w:r>
        <w:tab/>
      </w:r>
      <w:r>
        <w:t>čt</w:t>
      </w:r>
      <w:r>
        <w:tab/>
      </w:r>
      <w:r>
        <w:t>17:30</w:t>
      </w:r>
      <w:r>
        <w:tab/>
      </w:r>
      <w:r>
        <w:t>Lok. Č.B. D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Spartak Trhové Sviny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29.01.25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04.02.25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Spartak Trhové Sviny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12.02.25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18.02.25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Vltavan Loučovice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04.03.25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Dynamo České Budějovice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12.03.25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20.03.25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C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25.03.25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Sokol Nové Hrady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Nové Hrady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C</w:t>
      </w:r>
      <w:r>
        <w:t> - TJ Sokol Nové Hrady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03.10.24</w:t>
      </w:r>
      <w:r>
        <w:tab/>
      </w:r>
      <w:r>
        <w:t>čt</w:t>
      </w:r>
      <w:r>
        <w:tab/>
      </w:r>
      <w:r>
        <w:t>17:30</w:t>
      </w:r>
      <w:r>
        <w:tab/>
      </w:r>
      <w:r>
        <w:t>Lok. Č.B. D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10.10.24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C</w:t>
      </w:r>
      <w:r>
        <w:t> - TJ Spartak Trhové Sviny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16.10.24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24.10.24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C</w:t>
      </w:r>
      <w:r>
        <w:t> - TJ Spartak Trhové Sviny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30.10.24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07.11.24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C</w:t>
      </w:r>
      <w:r>
        <w:t> - Vltavan Loučovice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21.11.24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C</w:t>
      </w:r>
      <w:r>
        <w:t> - TJ Dynamo České Budějovice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26.11.24</w:t>
      </w:r>
      <w:r>
        <w:tab/>
      </w:r>
      <w:r>
        <w:t>út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C</w:t>
      </w:r>
      <w:r>
        <w:t> - TJ Sokol Soběnov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16.01.25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B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23.01.25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C</w:t>
      </w:r>
      <w:r>
        <w:t> - Lok. Č.B. D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28.01.25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06.02.25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C</w:t>
      </w:r>
      <w:r>
        <w:t> - Kuželky Borovany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20.02.25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C</w:t>
      </w:r>
      <w:r>
        <w:t> - TJ Nová Ves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28.02.25</w:t>
      </w:r>
      <w:r>
        <w:tab/>
      </w:r>
      <w:r>
        <w:t>pá</w:t>
      </w:r>
      <w:r>
        <w:tab/>
      </w:r>
      <w:r>
        <w:t>18:00</w:t>
      </w:r>
      <w:r>
        <w:tab/>
      </w:r>
      <w:r>
        <w:t>Vltavan Loučovice B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06.03.25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C</w:t>
      </w:r>
      <w:r>
        <w:t> - TJ Sokol Soběnov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20.03.25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C</w:t>
      </w:r>
      <w:r>
        <w:t> - Kuželky Borovany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26.03.25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Nové Hrady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26.09.24</w:t>
      </w:r>
      <w:r>
        <w:tab/>
      </w:r>
      <w:r>
        <w:t>čt</w:t>
      </w:r>
      <w:r>
        <w:tab/>
      </w:r>
      <w:r>
        <w:t>18:00</w:t>
      </w:r>
      <w:r>
        <w:tab/>
      </w:r>
      <w:r>
        <w:t>TJ Sokol Nové Hrady C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02.10.24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B</w:t>
      </w:r>
      <w:r>
        <w:t> - Lok. Č.B. D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15.10.24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B</w:t>
      </w:r>
      <w:r>
        <w:t> - Kuželky Borovany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B</w:t>
      </w:r>
      <w:r>
        <w:t> - TJ Nová Ves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>Vltavan Loučovice B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B</w:t>
      </w:r>
      <w:r>
        <w:t> - TJ Sokol Soběnov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28.11.24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B</w:t>
      </w:r>
      <w:r>
        <w:t> - Kuželky Borovany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B</w:t>
      </w:r>
      <w:r>
        <w:t> - TJ Sokol Nové Hrady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B</w:t>
      </w:r>
      <w:r>
        <w:t> - TJ Sokol Soběnov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30.01.25</w:t>
      </w:r>
      <w:r>
        <w:tab/>
      </w:r>
      <w:r>
        <w:t>čt</w:t>
      </w:r>
      <w:r>
        <w:tab/>
      </w:r>
      <w:r>
        <w:t>17:30</w:t>
      </w:r>
      <w:r>
        <w:tab/>
      </w:r>
      <w:r>
        <w:t>Lok. Č.B. D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B</w:t>
      </w:r>
      <w:r>
        <w:t> - TJ Spartak Trhové Sviny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12.02.25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B</w:t>
      </w:r>
      <w:r>
        <w:t> - TJ Spartak Trhové Sviny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26.02.25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B</w:t>
      </w:r>
      <w:r>
        <w:t> - Vltavan Loučovice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20.03.25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B</w:t>
      </w:r>
      <w:r>
        <w:t> - TJ Dynamo České Budějovice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25.03.25</w:t>
      </w:r>
      <w:r>
        <w:tab/>
      </w:r>
      <w:r>
        <w:t>út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České Budějovice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24.09.24</w:t>
      </w:r>
      <w:r>
        <w:tab/>
      </w:r>
      <w:r>
        <w:t>út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Lok. Č.B. D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Lok. Č.B. D</w:t>
      </w:r>
      <w:r>
        <w:t> - TJ Sokol Nové Hrady C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B - </w:t>
      </w:r>
      <w:r>
        <w:rPr>
          <w:color w:val="00B050"/>
        </w:rPr>
        <w:t>Lok. Č.B. D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16.10.24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Lok. Č.B. D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Lok. Č.B. D</w:t>
      </w:r>
      <w:r>
        <w:t> - TJ Spartak Trhové Sviny B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18.11.24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Lok. Č.B. D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Lok. Č.B. D</w:t>
      </w:r>
      <w:r>
        <w:t> - TJ Spartak Trhové Sviny C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13.11.24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Lok. Č.B. D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Lok. Č.B. D</w:t>
      </w:r>
      <w:r>
        <w:t> - Vltavan Loučovice B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Lok. Č.B. D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Lok. Č.B. D</w:t>
      </w:r>
      <w:r>
        <w:t> - TJ Dynamo České Budějovice B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Lok. Č.B. D</w:t>
      </w:r>
      <w:r>
        <w:t> - Kuželky Borovany B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23.01.25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C - </w:t>
      </w:r>
      <w:r>
        <w:rPr>
          <w:color w:val="00B050"/>
        </w:rPr>
        <w:t>Lok. Č.B. D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30.01.25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Lok. Č.B. D</w:t>
      </w:r>
      <w:r>
        <w:t> - TJ Sokol Nové Hrady B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Lok. Č.B. D</w:t>
      </w:r>
      <w:r>
        <w:t> - TJ Sokol Soběnov B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11.02.25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Lok. Č.B. D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20.02.25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Lok. Č.B. D</w:t>
      </w:r>
      <w:r>
        <w:t> - Kuželky Borovany C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Lok. Č.B. D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Lok. Č.B. D</w:t>
      </w:r>
      <w:r>
        <w:t> - TJ Nová Ves C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14.03.25</w:t>
      </w:r>
      <w:r>
        <w:tab/>
      </w:r>
      <w:r>
        <w:t>pá</w:t>
      </w:r>
      <w:r>
        <w:tab/>
      </w:r>
      <w:r>
        <w:t>18:00</w:t>
      </w:r>
      <w:r>
        <w:tab/>
      </w:r>
      <w:r>
        <w:t>Vltavan Loučovice B - </w:t>
      </w:r>
      <w:r>
        <w:rPr>
          <w:color w:val="00B050"/>
        </w:rPr>
        <w:t>Lok. Č.B. D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20.03.25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Lok. Č.B. D</w:t>
      </w:r>
      <w:r>
        <w:t> - TJ Sokol Soběnov C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27.03.25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Lok. Č.B. D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Trhové Sviny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26.09.24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01.10.24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Kuželky Borovany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10.10.24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C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Sokol Nové Hrady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24.10.24</w:t>
      </w:r>
      <w:r>
        <w:tab/>
      </w:r>
      <w:r>
        <w:t>čt</w:t>
      </w:r>
      <w:r>
        <w:tab/>
      </w:r>
      <w:r>
        <w:t>17:30</w:t>
      </w:r>
      <w:r>
        <w:tab/>
      </w:r>
      <w:r>
        <w:t>Lok. Č.B. D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30.10.24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Kuželky Borovany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Nová Ves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18:00</w:t>
      </w:r>
      <w:r>
        <w:tab/>
      </w:r>
      <w:r>
        <w:t>Vltavan Loučovice B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Sokol Soběnov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Dynamo České Budějovice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21.01.25</w:t>
      </w:r>
      <w:r>
        <w:tab/>
      </w:r>
      <w:r>
        <w:t>út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28.01.25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Sokol Nové Hrady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06.02.25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B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11.02.25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Lok. Č.B. D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18.02.25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Sokol Soběnov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26.02.25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04.03.25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Spartak Trhové Sviny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12.03.25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18.03.25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Vltavan Loučovice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Borovany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02.10.24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Dynamo České Budějovice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08.10.24</w:t>
      </w:r>
      <w:r>
        <w:tab/>
      </w:r>
      <w:r>
        <w:t>út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Sokol Nové Hrady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B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Lok. Č.B. D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05.11.24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13.11.24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Spartak Trhové Sviny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27.11.24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Vltavan Loučovice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Sokol Soběnov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23.01.25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Kuželky Borovany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06.02.25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C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Sokol Nové Hrady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20.02.25</w:t>
      </w:r>
      <w:r>
        <w:tab/>
      </w:r>
      <w:r>
        <w:t>čt</w:t>
      </w:r>
      <w:r>
        <w:tab/>
      </w:r>
      <w:r>
        <w:t>17:30</w:t>
      </w:r>
      <w:r>
        <w:tab/>
      </w:r>
      <w:r>
        <w:t>Lok. Č.B. D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26.02.25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Spartak Trhové Sviny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05.03.25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Sokol Soběnov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19.03.25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Nová Ves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28.03.25</w:t>
      </w:r>
      <w:r>
        <w:tab/>
      </w:r>
      <w:r>
        <w:t>pá</w:t>
      </w:r>
      <w:r>
        <w:tab/>
      </w:r>
      <w:r>
        <w:t>18:00</w:t>
      </w:r>
      <w:r>
        <w:tab/>
      </w:r>
      <w:r>
        <w:t>Vltavan Loučovice B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Trhové Sviny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>Vltavan Loučovice B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TJ Sokol Soběnov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29.10.24</w:t>
      </w:r>
      <w:r>
        <w:tab/>
      </w:r>
      <w:r>
        <w:t>út</w:t>
      </w:r>
      <w:r>
        <w:tab/>
      </w:r>
      <w:r>
        <w:t>19:00</w:t>
      </w:r>
      <w:r>
        <w:tab/>
      </w:r>
      <w:r>
        <w:t>TJ Dynamo České Budějovice B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Kuželky Borovany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24.10.24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C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TJ Sokol Nové Hrady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07.11.24</w:t>
      </w:r>
      <w:r>
        <w:tab/>
      </w:r>
      <w:r>
        <w:t>čt</w:t>
      </w:r>
      <w:r>
        <w:tab/>
      </w:r>
      <w:r>
        <w:t>17:30</w:t>
      </w:r>
      <w:r>
        <w:tab/>
      </w:r>
      <w:r>
        <w:t>Lok. Č.B. D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TJ Spartak Trhové Sviny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20.11.24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27.11.24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TJ Nová Ves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Vltavan Loučovice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24.01.25</w:t>
      </w:r>
      <w:r>
        <w:tab/>
      </w:r>
      <w:r>
        <w:t>pá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TJ Dynamo České Budějovice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04.02.25</w:t>
      </w:r>
      <w:r>
        <w:tab/>
      </w:r>
      <w:r>
        <w:t>út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TJ Sokol Nové Hrady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20.02.25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B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Lok. Č.B. D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04.03.25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Kuželky Borovany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20.03.25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TJ Sokol Soběnov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26.03.25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Soběnov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25.09.24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02.10.24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Sokol Nové Hrady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11.10.24</w:t>
      </w:r>
      <w:r>
        <w:tab/>
      </w:r>
      <w:r>
        <w:t>pá</w:t>
      </w:r>
      <w:r>
        <w:tab/>
      </w:r>
      <w:r>
        <w:t>18:00</w:t>
      </w:r>
      <w:r>
        <w:tab/>
      </w:r>
      <w:r>
        <w:t>Vltavan Loučovice B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Lok. Č.B. D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25.10.24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Spartak Trhové Sviny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07.11.24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Kuželky Borovany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19.11.24</w:t>
      </w:r>
      <w:r>
        <w:tab/>
      </w:r>
      <w:r>
        <w:t>út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Spartak Trhové Sviny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04.12.24</w:t>
      </w:r>
      <w:r>
        <w:tab/>
      </w:r>
      <w:r>
        <w:t>st</w:t>
      </w:r>
      <w:r>
        <w:tab/>
      </w:r>
      <w:r>
        <w:t>17:00</w:t>
      </w:r>
      <w:r>
        <w:tab/>
      </w:r>
      <w:r>
        <w:t>TJ Sokol Nové Hrady C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Nová Ves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23.01.25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B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Vltavan Loučovice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06.02.25</w:t>
      </w:r>
      <w:r>
        <w:tab/>
      </w:r>
      <w:r>
        <w:t>čt</w:t>
      </w:r>
      <w:r>
        <w:tab/>
      </w:r>
      <w:r>
        <w:t>17:30</w:t>
      </w:r>
      <w:r>
        <w:tab/>
      </w:r>
      <w:r>
        <w:t>Lok. Č.B. D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Sokol Soběnov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18.02.25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26.02.25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Dynamo České Budějovice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05.03.25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12.03.25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Kuželky Borovany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20.03.25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26.03.25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Sokol Nové Hrady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Nová Ves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Nová Ves u Č.B.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Nová Ves 30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15 Nová Ves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Václava Tesařová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724 271 379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tesarova.vaclava@seznam.cz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Tesař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602 649 751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tesar.nv@seznam.cz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Vltavan Loučovice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Vltavan Loučovice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Loučovice 268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382 76 Loučovice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Ludvík Sojka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725744501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ludviksojka@gmail.com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Soběnov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Soběnov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Soběnov 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382 41 Kaplice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Sysel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723338900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sysel.jos@seznam.cz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Sysel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723 338 900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sysel.jos@seznam.cz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Dynamo České Budějovice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Dynamo Č. Budějovice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Střelecký ostrov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370 01 České Budějovice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Vašek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604561379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vasek.tomas@seznam.cz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Šlapák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606 584 459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dynamo.kuzelky@seznam.cz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Borovany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Borovany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Tovární 242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12 Borovany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 Šimková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724124776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j.simkova@seznam.cz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731 763 333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josef.157@seznam.cz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Nové Hrady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Nové Hrady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33 Nové Hrady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Kříha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602482086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kriha@terms-cz.com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Sladký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721 934 717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Nové Hrady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Nové Hrady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33 Nové Hrady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Sladký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721934717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Sladký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721 934 717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České Budějovice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České Budějovice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Třebízského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370 06 České Budějovice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Radim Růžička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776332464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lokocb.kuzelky@seznam.cz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  Čampulová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727 884 118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lokocb.kuzelky@seznam.cz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Trhové Sviny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Trhové Sviny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Nivách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374 01 Trhové Sviny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Svoboda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420602936468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Svoboda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602 936 468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Borovany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Borovany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Tovární 242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12 Borovany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Jindřich Soukup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724607906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zkratu@seznam.cz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731 763 333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josef.157@seznam.cz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Trhové Sviny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Trhové Sviny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Nivách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374 01 Trhové Sviny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Kříha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420777107876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Svoboda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602 936 468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Soběnov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Soběnov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Soběnov 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382 41 Kaplice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Sysel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723338900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sysel.jos@seznam.cz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Sysel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723 338 900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sysel.jos@seznam.cz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