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Meziokresní přebor ČB-ČK B 4 členné 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Kříha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Vašíček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Vašíček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Spartak Trhové Sviny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08.10.24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D</w:t>
      </w:r>
      <w:r>
        <w:t> - Kuželky Borovany E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>TJ Nová Ves B - </w:t>
      </w:r>
      <w:r>
        <w:rPr>
          <w:color w:val="00B050"/>
        </w:rPr>
        <w:t>TJ Spartak Trhové Sviny D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22.10.24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D</w:t>
      </w:r>
      <w:r>
        <w:t> - Kuželky Borovany D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29.10.24</w:t>
      </w:r>
      <w:r>
        <w:tab/>
      </w:r>
      <w:r>
        <w:t>út</w:t>
      </w:r>
      <w:r>
        <w:tab/>
      </w:r>
      <w:r>
        <w:t>17:00</w:t>
      </w:r>
      <w:r>
        <w:tab/>
      </w:r>
      <w:r>
        <w:t>Kuželky Borovany E - </w:t>
      </w:r>
      <w:r>
        <w:rPr>
          <w:color w:val="00B050"/>
        </w:rPr>
        <w:t>TJ Spartak Trhové Sviny D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11.11.24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D - </w:t>
      </w:r>
      <w:r>
        <w:rPr>
          <w:color w:val="00B050"/>
        </w:rPr>
        <w:t>TJ Spartak Trhové Sviny D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D</w:t>
      </w:r>
      <w:r>
        <w:t> - Kuželky Borovany E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>TJ Nová Ves B - </w:t>
      </w:r>
      <w:r>
        <w:rPr>
          <w:color w:val="00B050"/>
        </w:rPr>
        <w:t>TJ Spartak Trhové Sviny D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D</w:t>
      </w:r>
      <w:r>
        <w:t> - Kuželky Borovany D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10.12.24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D</w:t>
      </w:r>
      <w:r>
        <w:t> - TJ Nová Ves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07.01.25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D</w:t>
      </w:r>
      <w:r>
        <w:t> - Kuželky Borovany D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14.01.25</w:t>
      </w:r>
      <w:r>
        <w:tab/>
      </w:r>
      <w:r>
        <w:t>út</w:t>
      </w:r>
      <w:r>
        <w:tab/>
      </w:r>
      <w:r>
        <w:t>17:00</w:t>
      </w:r>
      <w:r>
        <w:tab/>
      </w:r>
      <w:r>
        <w:t>Kuželky Borovany E - </w:t>
      </w:r>
      <w:r>
        <w:rPr>
          <w:color w:val="00B050"/>
        </w:rPr>
        <w:t>TJ Spartak Trhové Sviny D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D</w:t>
      </w:r>
      <w:r>
        <w:t> - TJ Nová Ves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27.01.25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D - </w:t>
      </w:r>
      <w:r>
        <w:rPr>
          <w:color w:val="00B050"/>
        </w:rPr>
        <w:t>TJ Spartak Trhové Sviny D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D</w:t>
      </w:r>
      <w:r>
        <w:t> - Kuželky Borovany E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>TJ Nová Ves B - </w:t>
      </w:r>
      <w:r>
        <w:rPr>
          <w:color w:val="00B050"/>
        </w:rPr>
        <w:t>TJ Spartak Trhové Sviny D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25.02.25</w:t>
      </w:r>
      <w:r>
        <w:tab/>
      </w:r>
      <w:r>
        <w:t>út</w:t>
      </w:r>
      <w:r>
        <w:tab/>
      </w:r>
      <w:r>
        <w:t>17:00</w:t>
      </w:r>
      <w:r>
        <w:tab/>
      </w:r>
      <w:r>
        <w:t>Kuželky Borovany E - </w:t>
      </w:r>
      <w:r>
        <w:rPr>
          <w:color w:val="00B050"/>
        </w:rPr>
        <w:t>TJ Spartak Trhové Sviny D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03.03.25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D - </w:t>
      </w:r>
      <w:r>
        <w:rPr>
          <w:color w:val="00B050"/>
        </w:rPr>
        <w:t>TJ Spartak Trhové Sviny D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D</w:t>
      </w:r>
      <w:r>
        <w:t> - TJ Nová Ves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Borovany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08.10.24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D - </w:t>
      </w:r>
      <w:r>
        <w:rPr>
          <w:color w:val="00B050"/>
        </w:rPr>
        <w:t>Kuželky Borovany E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14.10.24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D - </w:t>
      </w:r>
      <w:r>
        <w:rPr>
          <w:color w:val="00B050"/>
        </w:rPr>
        <w:t>Kuželky Borovany E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E</w:t>
      </w:r>
      <w:r>
        <w:t> - TJ Nová Ves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29.10.24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E</w:t>
      </w:r>
      <w:r>
        <w:t> - TJ Spartak Trhové Sviny D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>TJ Nová Ves B - </w:t>
      </w:r>
      <w:r>
        <w:rPr>
          <w:color w:val="00B050"/>
        </w:rPr>
        <w:t>Kuželky Borovany E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20.11.24</w:t>
      </w:r>
      <w:r>
        <w:tab/>
      </w:r>
      <w:r>
        <w:t>st</w:t>
      </w:r>
      <w:r>
        <w:tab/>
      </w:r>
      <w:r>
        <w:t>17:00</w:t>
      </w:r>
      <w:r>
        <w:tab/>
      </w:r>
      <w:r>
        <w:t>TJ Spartak Trhové Sviny D - </w:t>
      </w:r>
      <w:r>
        <w:rPr>
          <w:color w:val="00B050"/>
        </w:rPr>
        <w:t>Kuželky Borovany E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25.11.24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D - </w:t>
      </w:r>
      <w:r>
        <w:rPr>
          <w:color w:val="00B050"/>
        </w:rPr>
        <w:t>Kuželky Borovany E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03.12.24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E</w:t>
      </w:r>
      <w:r>
        <w:t> - TJ Nová Ves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10.12.24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E</w:t>
      </w:r>
      <w:r>
        <w:t> - Kuželky Borovany D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07.01.25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E</w:t>
      </w:r>
      <w:r>
        <w:t> - TJ Nová Ves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14.01.25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E</w:t>
      </w:r>
      <w:r>
        <w:t> - TJ Spartak Trhové Sviny D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E</w:t>
      </w:r>
      <w:r>
        <w:t> - Kuželky Borovany D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>TJ Nová Ves B - </w:t>
      </w:r>
      <w:r>
        <w:rPr>
          <w:color w:val="00B050"/>
        </w:rPr>
        <w:t>Kuželky Borovany E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04.02.25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D - </w:t>
      </w:r>
      <w:r>
        <w:rPr>
          <w:color w:val="00B050"/>
        </w:rPr>
        <w:t>Kuželky Borovany E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10.02.25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D - </w:t>
      </w:r>
      <w:r>
        <w:rPr>
          <w:color w:val="00B050"/>
        </w:rPr>
        <w:t>Kuželky Borovany E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E</w:t>
      </w:r>
      <w:r>
        <w:t> - TJ Spartak Trhové Sviny D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>TJ Nová Ves B - </w:t>
      </w:r>
      <w:r>
        <w:rPr>
          <w:color w:val="00B050"/>
        </w:rPr>
        <w:t>Kuželky Borovany E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E</w:t>
      </w:r>
      <w:r>
        <w:t> - Kuželky Borovany D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Borovany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>TJ Nová Ves B - </w:t>
      </w:r>
      <w:r>
        <w:rPr>
          <w:color w:val="00B050"/>
        </w:rPr>
        <w:t>Kuželky Borovany D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D</w:t>
      </w:r>
      <w:r>
        <w:t> - Kuželky Borovany E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22.10.24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D - </w:t>
      </w:r>
      <w:r>
        <w:rPr>
          <w:color w:val="00B050"/>
        </w:rPr>
        <w:t>Kuželky Borovany D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D</w:t>
      </w:r>
      <w:r>
        <w:t> - TJ Nová Ves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D</w:t>
      </w:r>
      <w:r>
        <w:t> - TJ Spartak Trhové Sviny D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>TJ Nová Ves B - </w:t>
      </w:r>
      <w:r>
        <w:rPr>
          <w:color w:val="00B050"/>
        </w:rPr>
        <w:t>Kuželky Borovany D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D</w:t>
      </w:r>
      <w:r>
        <w:t> - Kuželky Borovany E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04.12.24</w:t>
      </w:r>
      <w:r>
        <w:tab/>
      </w:r>
      <w:r>
        <w:t>st</w:t>
      </w:r>
      <w:r>
        <w:tab/>
      </w:r>
      <w:r>
        <w:t>17:00</w:t>
      </w:r>
      <w:r>
        <w:tab/>
      </w:r>
      <w:r>
        <w:t>TJ Spartak Trhové Sviny D - </w:t>
      </w:r>
      <w:r>
        <w:rPr>
          <w:color w:val="00B050"/>
        </w:rPr>
        <w:t>Kuželky Borovany D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10.12.24</w:t>
      </w:r>
      <w:r>
        <w:tab/>
      </w:r>
      <w:r>
        <w:t>út</w:t>
      </w:r>
      <w:r>
        <w:tab/>
      </w:r>
      <w:r>
        <w:t>17:00</w:t>
      </w:r>
      <w:r>
        <w:tab/>
      </w:r>
      <w:r>
        <w:t>Kuželky Borovany E - </w:t>
      </w:r>
      <w:r>
        <w:rPr>
          <w:color w:val="00B050"/>
        </w:rPr>
        <w:t>Kuželky Borovany D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07.01.25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D - </w:t>
      </w:r>
      <w:r>
        <w:rPr>
          <w:color w:val="00B050"/>
        </w:rPr>
        <w:t>Kuželky Borovany D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13.01.25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D</w:t>
      </w:r>
      <w:r>
        <w:t> - TJ Nová Ves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20.01.25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E - </w:t>
      </w:r>
      <w:r>
        <w:rPr>
          <w:color w:val="00B050"/>
        </w:rPr>
        <w:t>Kuželky Borovany D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27.01.25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D</w:t>
      </w:r>
      <w:r>
        <w:t> - TJ Spartak Trhové Sviny D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06.02.25</w:t>
      </w:r>
      <w:r>
        <w:tab/>
      </w:r>
      <w:r>
        <w:t>čt</w:t>
      </w:r>
      <w:r>
        <w:tab/>
      </w:r>
      <w:r>
        <w:t>17:00</w:t>
      </w:r>
      <w:r>
        <w:tab/>
      </w:r>
      <w:r>
        <w:t>TJ Nová Ves B - </w:t>
      </w:r>
      <w:r>
        <w:rPr>
          <w:color w:val="00B050"/>
        </w:rPr>
        <w:t>Kuželky Borovany D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D</w:t>
      </w:r>
      <w:r>
        <w:t> - Kuželky Borovany E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D</w:t>
      </w:r>
      <w:r>
        <w:t> - TJ Nová Ves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D</w:t>
      </w:r>
      <w:r>
        <w:t> - TJ Spartak Trhové Sviny D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11.03.25</w:t>
      </w:r>
      <w:r>
        <w:tab/>
      </w:r>
      <w:r>
        <w:t>út</w:t>
      </w:r>
      <w:r>
        <w:tab/>
      </w:r>
      <w:r>
        <w:t>17:00</w:t>
      </w:r>
      <w:r>
        <w:tab/>
      </w:r>
      <w:r>
        <w:t>Kuželky Borovany E - </w:t>
      </w:r>
      <w:r>
        <w:rPr>
          <w:color w:val="00B050"/>
        </w:rPr>
        <w:t>Kuželky Borovany D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Nová Ves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B</w:t>
      </w:r>
      <w:r>
        <w:t> - Kuželky Borovany D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B</w:t>
      </w:r>
      <w:r>
        <w:t> - TJ Spartak Trhové Sviny D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21.10.24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E - </w:t>
      </w:r>
      <w:r>
        <w:rPr>
          <w:color w:val="00B050"/>
        </w:rPr>
        <w:t>TJ Nová Ves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28.10.24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D - </w:t>
      </w:r>
      <w:r>
        <w:rPr>
          <w:color w:val="00B050"/>
        </w:rPr>
        <w:t>TJ Nová Ves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B</w:t>
      </w:r>
      <w:r>
        <w:t> - Kuželky Borovany E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B</w:t>
      </w:r>
      <w:r>
        <w:t> - Kuželky Borovany D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B</w:t>
      </w:r>
      <w:r>
        <w:t> - TJ Spartak Trhové Sviny D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03.12.24</w:t>
      </w:r>
      <w:r>
        <w:tab/>
      </w:r>
      <w:r>
        <w:t>út</w:t>
      </w:r>
      <w:r>
        <w:tab/>
      </w:r>
      <w:r>
        <w:t>17:00</w:t>
      </w:r>
      <w:r>
        <w:tab/>
      </w:r>
      <w:r>
        <w:t>Kuželky Borovany E - </w:t>
      </w:r>
      <w:r>
        <w:rPr>
          <w:color w:val="00B050"/>
        </w:rPr>
        <w:t>TJ Nová Ves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10.12.24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D - </w:t>
      </w:r>
      <w:r>
        <w:rPr>
          <w:color w:val="00B050"/>
        </w:rPr>
        <w:t>TJ Nová Ves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07.01.25</w:t>
      </w:r>
      <w:r>
        <w:tab/>
      </w:r>
      <w:r>
        <w:t>út</w:t>
      </w:r>
      <w:r>
        <w:tab/>
      </w:r>
      <w:r>
        <w:t>17:00</w:t>
      </w:r>
      <w:r>
        <w:tab/>
      </w:r>
      <w:r>
        <w:t>Kuželky Borovany E - </w:t>
      </w:r>
      <w:r>
        <w:rPr>
          <w:color w:val="00B050"/>
        </w:rPr>
        <w:t>TJ Nová Ves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13.01.25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D - </w:t>
      </w:r>
      <w:r>
        <w:rPr>
          <w:color w:val="00B050"/>
        </w:rPr>
        <w:t>TJ Nová Ves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21.01.25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D - </w:t>
      </w:r>
      <w:r>
        <w:rPr>
          <w:color w:val="00B050"/>
        </w:rPr>
        <w:t>TJ Nová Ves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B</w:t>
      </w:r>
      <w:r>
        <w:t> - Kuželky Borovany E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B</w:t>
      </w:r>
      <w:r>
        <w:t> - Kuželky Borovany D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B</w:t>
      </w:r>
      <w:r>
        <w:t> - TJ Spartak Trhové Sviny D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24.02.25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D - </w:t>
      </w:r>
      <w:r>
        <w:rPr>
          <w:color w:val="00B050"/>
        </w:rPr>
        <w:t>TJ Nová Ves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B</w:t>
      </w:r>
      <w:r>
        <w:t> - Kuželky Borovany E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11.03.25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D - </w:t>
      </w:r>
      <w:r>
        <w:rPr>
          <w:color w:val="00B050"/>
        </w:rPr>
        <w:t>TJ Nová Ves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Trhové Sviny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Trhové Sviny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Nivách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374 01 Trhové Sviny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602936468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602 936 468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Borovany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Borovany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242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12 Borovany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731763333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731 763 333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Borovany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Borovany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242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12 Borovany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Špulka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777053166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josef.spulka@gmail.com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731 763 333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Ves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Ves u Č.B.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Nová Ves 30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15 Nová Ves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Churavý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723 551 492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cry@volny.cz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Tesař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602 649 751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tesar.nv@seznam.cz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