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Šulc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Prokeš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Valenta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Iveta Ptáčková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Prokeš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Vašek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KK Louny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Slovan Vejprty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Žatec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Žatec D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SKK Bílina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D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Sokol Údlice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VTŽ Chomutov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Sokol Údlice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Žatec D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Slovan Vejprty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Žatec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SKK Bílina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Vejprty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Žatec D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C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VTŽ Chomutov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KK Louny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D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Žatec C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Bílina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C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Žatec D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VTŽ Chomutov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B</w:t>
      </w:r>
      <w:r>
        <w:t> - TJ KK Louny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D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Slovan Vejprty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D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VTŽ Chomutov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D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C</w:t>
      </w:r>
      <w:r>
        <w:t> - TJ Sokol Údlice C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Slovan Vejprty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VTŽ Chomutov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Lokomotiva Žatec D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SKK Bílina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KK Louny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Sokol Údlice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D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VTŽ Chomutov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Žatec C</w:t>
      </w:r>
      <w:r>
        <w:t> - TJ Sokol Údlice C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Slovan Vejprty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C</w:t>
      </w:r>
      <w:r>
        <w:t> - TJ Lokomotiva Žatec D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Žatec D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Bílina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KK Louny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Údlice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 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 D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VTŽ Chomutov B</w:t>
      </w:r>
      <w:r>
        <w:t> - TJ Sokol Údlice 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10.12.24</w:t>
      </w:r>
      <w:r>
        <w:tab/>
      </w:r>
      <w:r>
        <w:t>út</w:t>
      </w:r>
      <w:r>
        <w:tab/>
      </w:r>
      <w:r>
        <w:t>16:00</w:t>
      </w:r>
      <w:r>
        <w:tab/>
      </w:r>
      <w:r>
        <w:t>SKK Bílina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Slovan Vejprty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D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Bílina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KK Louny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Údlice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D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Slovan Vejprty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D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Bílina B</w:t>
      </w:r>
      <w:r>
        <w:t> - TJ VTŽ Chomutov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KK Louny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D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Slovan Vejprty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VTŽ Chomutov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Žatec D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Slovan Vejprty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TJ VTŽ Chomutov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D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18:00</w:t>
      </w:r>
      <w:r>
        <w:tab/>
      </w:r>
      <w:r>
        <w:t>TJ Lokomotiva Žatec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VTŽ Chomutov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D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Žatec D</w:t>
      </w:r>
      <w:r>
        <w:t> - TJ VTŽ Chomutov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D</w:t>
      </w:r>
      <w:r>
        <w:t> - SKK Bílina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D</w:t>
      </w:r>
      <w:r>
        <w:t> - TJ Sokol Údlice C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D</w:t>
      </w:r>
      <w:r>
        <w:t> - TJ KK Louny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D</w:t>
      </w:r>
      <w:r>
        <w:t> - TJ Slovan Vejprty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D</w:t>
      </w:r>
      <w:r>
        <w:t> - TJ Sokol Údlice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D</w:t>
      </w:r>
      <w:r>
        <w:t> - TJ Lokomotiva Žatec C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D</w:t>
      </w:r>
      <w:r>
        <w:t> - TJ VTŽ Chomutov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Žatec D</w:t>
      </w:r>
      <w:r>
        <w:t> - SKK Bílina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D</w:t>
      </w:r>
      <w:r>
        <w:t> - TJ Sokol Údlice C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C - </w:t>
      </w:r>
      <w:r>
        <w:rPr>
          <w:color w:val="00B050"/>
        </w:rPr>
        <w:t>TJ Lokomotiva Žatec D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