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Rybník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Rybník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Šumperk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Odry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Vracov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KK Šumperk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KK Zábřeh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Jiskra Hylváty</w:t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Odry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</w:t>
      </w:r>
      <w:r>
        <w:t> - TJ Sokol Vracov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</w:t>
      </w:r>
      <w:r>
        <w:t> - TJ Sokol Rybník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</w:t>
      </w:r>
      <w:r>
        <w:t> - KK Zábřeh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</w:t>
      </w:r>
      <w:r>
        <w:t> - TJ Jiskra Hylváty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Odry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</w:t>
      </w:r>
      <w:r>
        <w:t> - TJ Valašské Meziříčí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</w:t>
      </w:r>
      <w:r>
        <w:t> - KC Zlín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KK Šumperk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Šumperk</w:t>
      </w:r>
      <w:r>
        <w:t> - TJ Odry</w:t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Odry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Sokol Vracov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Valašské Meziříčí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KK Šumperk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Sokol Rybník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KC Zlín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Odry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Sokol Vracov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KK Šumperk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Jiskra Hylváty</w:t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Jiskra Hylváty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TJ Odry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Sokol Vracov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Šumperk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Sokol Rybník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Odry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KK Šumperk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KK Zábřeh</w:t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TJ Odry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TJ Sokol Vracov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TJ Valašské Meziříčí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KK Šumperk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KK Zábřeh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KC Zlín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TJ Sokol Rybník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TJ Odry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KK Šumperk</w:t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</w:t>
      </w:r>
      <w:r>
        <w:t> - KC Zlín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</w:t>
      </w:r>
      <w:r>
        <w:t> - TJ Jiskra Hylváty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</w:t>
      </w:r>
      <w:r>
        <w:t> - TJ Sokol Vracov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</w:t>
      </w:r>
      <w:r>
        <w:t> - KK Šumperk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</w:t>
      </w:r>
      <w:r>
        <w:t> - KK Zábřeh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</w:t>
      </w:r>
      <w:r>
        <w:t> - TJ Jiskra Hylváty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</w:t>
      </w:r>
      <w:r>
        <w:t> - TJ Sokol Rybník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Odry</w:t>
      </w:r>
      <w:r>
        <w:t> - TJ Valašské Meziříčí</w:t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KK Šumperk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KK Šumperk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TJ Odry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TJ Sokol Rybník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KK Šumperk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KC Zlín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Jiskra Hylváty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Odry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Rybník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Valašské Meziříčí</w:t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Rybník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>TJ Valašské Meziříčí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Jiskra Hylváty</w:t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KK Šumperk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>KK Šumperk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Odry</w:t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>KK Zábřeh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Sokol Vracov</w:t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>KC Zlín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TJ Valašské Meziříčí</w:t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>Hylváty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KK Šumperk</w:t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Odry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>TJ Odry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KK Zábřeh</w:t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Rybník</w:t>
      </w:r>
      <w:r>
        <w:t/>
      </w:r>
      <w:r>
        <w:tab/>
      </w:r>
      <w:r>
        <w:rPr>
          <w:sz w:val="14"/>
          <w:szCs w:val="14"/>
        </w:rPr>
        <w:t>TJ Sokol Vracov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Rybník</w:t>
      </w:r>
      <w:r>
        <w:t> - KC Zlín</w:t>
      </w:r>
      <w:r>
        <w:tab/>
      </w:r>
      <w:r>
        <w:rPr>
          <w:sz w:val="14"/>
          <w:szCs w:val="14"/>
        </w:rPr>
        <w:t>TJ Sokol Rybník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Jandík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601586265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kuzelnavlm@cbox.cz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Adámek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adamek.mir@quick.cz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724421916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Matějíčková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737623107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Vencl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731041590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vencl.jan94@email.cz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604271238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Rybník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Kolářová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724576469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Katka.Misarova@seznam.cz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