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Lenz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Mecerod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Brátka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Bruža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Chvátal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Fejtl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Minařík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Blecha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Pýcha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Šindelář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Mojmír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Slovan Kamenice n. Lipou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Třebíč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Velenice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Slovan Rosice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Slovan Rosice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Slovan Rosice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Třebíč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Jiskra Nová Bystřice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Lokomotiva České Velenice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Centropen Dačice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Slovan Kamenice n. Lipou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KK Slovan Rosice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Slovan Rosice</w:t>
      </w:r>
      <w:r>
        <w:t> - TJ Blatná</w:t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Třebíč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Blatná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Třebíč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Centropen Dačice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Slovan Kamenice n. Lipou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KK Slovan Rosice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Jiskra Nová Bystřice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Třebíč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Třebíč</w:t>
      </w:r>
      <w:r>
        <w:t> - TJ Lokomotiva České Velenice</w:t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Lokomotiva České Velenice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KK Slovan Rosice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Centropen Dačice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Jiskra Nová Bystřice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Blatná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Třebíč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</w:t>
      </w:r>
      <w:r>
        <w:t> - TJ Slovan Kamenice n. Lipou</w:t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Slovan Kamenice n. Lipou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Blatná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Třebíč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Jiskra Nová Bystřice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Lokomotiva České Velenice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KK Slovan Rosice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Nová Bystřice</w:t>
      </w:r>
      <w:r>
        <w:t> - TJ Centropen Dačice</w:t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Jiskra Nová Bystřice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Kamenice n. Lipou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Lokomotiva České Velenice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KK Slovan Rosice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Centropen Dačice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Jiskra Nová Bystřice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Slovan Kamenice n. Lipou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Blatná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Slovan Kamenice n. Lipou</w:t>
      </w:r>
      <w:r>
        <w:t> - TJ Třebíč</w:t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Slovan Kamenice n. Lipou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Jiskra Nová Bystřice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Blatná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10.11.24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Třebíč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Centropen Dačice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TJ Slovan Kamenice n. Lipou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České Velenice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>TJ Blatná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23.02.25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České Velenice</w:t>
      </w:r>
      <w:r>
        <w:t> - KK Slovan Rosice</w:t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Lokomotiva České Velenice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15.09.24</w:t>
      </w:r>
      <w:r>
        <w:tab/>
      </w:r>
      <w:r>
        <w:t>ne</w:t>
      </w:r>
      <w:r>
        <w:tab/>
      </w:r>
      <w:r>
        <w:t>10:00</w:t>
      </w:r>
      <w:r>
        <w:tab/>
      </w:r>
      <w:r>
        <w:t>TJ Třebíč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Třebíč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Centropen Dačice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06.10.24</w:t>
      </w:r>
      <w:r>
        <w:tab/>
      </w:r>
      <w:r>
        <w:t>ne</w:t>
      </w:r>
      <w:r>
        <w:tab/>
      </w:r>
      <w:r>
        <w:t>10:00</w:t>
      </w:r>
      <w:r>
        <w:tab/>
      </w:r>
      <w:r>
        <w:t>TJ Jiskra Nová Bystřice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Jiskra Nová Bystřice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Slovan Kamenice n. Lipou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03.11.24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České Velenice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České Velenice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24.11.24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KK Slovan Rosice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01.12.24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Třebíč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08.12.24</w:t>
      </w:r>
      <w:r>
        <w:tab/>
      </w:r>
      <w:r>
        <w:t>ne</w:t>
      </w:r>
      <w:r>
        <w:tab/>
      </w:r>
      <w:r>
        <w:t>10:00</w:t>
      </w:r>
      <w:r>
        <w:tab/>
      </w:r>
      <w:r>
        <w:t>TJ Centropen Dačice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TJ Centropen Dačice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12.01.25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Jiskra Nová Bystřice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02.02.25</w:t>
      </w:r>
      <w:r>
        <w:tab/>
      </w:r>
      <w:r>
        <w:t>ne</w:t>
      </w:r>
      <w:r>
        <w:tab/>
      </w:r>
      <w:r>
        <w:t>10:00</w:t>
      </w:r>
      <w:r>
        <w:tab/>
      </w:r>
      <w:r>
        <w:t>TJ Slovan Kamenice n. Lipou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Kamenice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09.02.25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Blatná</w:t>
      </w:r>
      <w:r>
        <w:t> - TJ Lokomotiva České Velenice</w:t>
      </w:r>
      <w:r>
        <w:tab/>
      </w:r>
      <w:r>
        <w:rPr>
          <w:sz w:val="14"/>
          <w:szCs w:val="14"/>
        </w:rPr>
        <w:t>TJ Blatná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Blatná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02.03.25</w:t>
      </w:r>
      <w:r>
        <w:tab/>
      </w:r>
      <w:r>
        <w:t>ne</w:t>
      </w:r>
      <w:r>
        <w:tab/>
      </w:r>
      <w:r>
        <w:t>10:00</w:t>
      </w:r>
      <w:r>
        <w:tab/>
      </w:r>
      <w:r>
        <w:t>KK Slovan Rosice - </w:t>
      </w:r>
      <w:r>
        <w:rPr>
          <w:color w:val="00B050"/>
        </w:rPr>
        <w:t>TJ Blatná</w:t>
      </w:r>
      <w:r>
        <w:t/>
      </w:r>
      <w:r>
        <w:tab/>
      </w:r>
      <w:r>
        <w:rPr>
          <w:sz w:val="14"/>
          <w:szCs w:val="14"/>
        </w:rPr>
        <w:t>KK Slovan Rosice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Slovan Rosice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Slovan Rosice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1181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665 01 Rosice u Brna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Adam Palko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736 633 835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adampalko6@gmail.com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Mecerod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724 040 499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slovan@kuzelkyrosice.cz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Třebíč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Třebíč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1226/10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674 01 Třebíč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Dobeš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603545657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petr.do@volny.cz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Lenz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603 590 456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lenzm@volny.cz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Zajíc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602486105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zajicovi.dacice@seznam.cz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724870947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barunkapych@seznam.cz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Kamenice n. Lipou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Kamenice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Kulturního domu 170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394 70 Kamenice nad Lipou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Schober st.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605779473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schoberdavid@volny.cz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Šindelář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607 879 316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webkamenice@seznam.cz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Koželuh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604316407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petr.kozeluh@centrum.cz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Svačina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606944023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zde.sv@centrum.cz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