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1.KLD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Bořek Fikar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Mazáček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Hetcl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Horáčková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Dymáček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Dalibor Mierva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Dalibor Mierva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Horáčková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Dymáček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Pavlata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Hetcl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Pavlata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Horáčková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Bořek Fikar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Kosmonosy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15.09.24</w:t>
      </w:r>
      <w:r>
        <w:tab/>
      </w:r>
      <w:r>
        <w:t>ne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Kosmonosy </w:t>
      </w:r>
      <w:r>
        <w:t> - KK Kolín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SKK Náchod B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>SKK Vrchlabí SPVR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SKK Hořice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SKK Náchod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>KK Kolín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B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SKK Vrchlabí SPVR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KK Jiří Poděbrady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SKK Jičín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Náchod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 B</w:t>
      </w:r>
      <w:r>
        <w:t> - SKK Jičín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 B</w:t>
      </w:r>
      <w:r>
        <w:t> - KK Kolín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 B</w:t>
      </w:r>
      <w:r>
        <w:t> - SKK Vrchlabí SPVR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 B</w:t>
      </w:r>
      <w:r>
        <w:t> - KK Jiří Poděbrady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 B</w:t>
      </w:r>
      <w:r>
        <w:t> - KK Kosmonosy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>KK Kolín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>SKK Vrchlabí SPVR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 B</w:t>
      </w:r>
      <w:r>
        <w:t> - SKK Hořice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 B</w:t>
      </w:r>
      <w:r>
        <w:t> - SKK Náchod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Vrchlabí SPVR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Vrchlabí SPVR</w:t>
      </w:r>
      <w:r>
        <w:t> - SKK Náchod</w:t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Vrchlabí SPVR</w:t>
      </w:r>
      <w:r>
        <w:t> - KK Kosmonosy </w:t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B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Vrchlabí SPVR</w:t>
      </w:r>
      <w:r>
        <w:t> - KK Kolín</w:t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Vrchlabí SPVR</w:t>
      </w:r>
      <w:r>
        <w:t> - SKK Hořice</w:t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Vrchlabí SPVR</w:t>
      </w:r>
      <w:r>
        <w:t> - SKK Jičín</w:t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Vrchlabí SPVR</w:t>
      </w:r>
      <w:r>
        <w:t> - SKK Náchod B</w:t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>KK Kolín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Vrchlabí SPVR</w:t>
      </w:r>
      <w:r>
        <w:t> - KK Jiří Poděbrady</w:t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Hořice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KK Jiří Poděbrady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SKK Jičín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SKK Náchod B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>SKK Vrchlabí SPVR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KK Kolín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SKK Náchod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KK Kosmonosy 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B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SKK Vrchlabí SPVR</w:t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>KK Kolín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Jiří Poděbrady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15.09.24</w:t>
      </w:r>
      <w:r>
        <w:tab/>
      </w:r>
      <w:r>
        <w:t>ne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>KK Kolín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SKK Náchod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KK Kosmonosy 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B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SKK Vrchlabí SPVR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SKK Hořice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KK Kolín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SKK Jičín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</w:t>
      </w:r>
      <w:r>
        <w:t> - SKK Náchod B</w:t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>SKK Vrchlabí SPVR - </w:t>
      </w:r>
      <w:r>
        <w:rPr>
          <w:color w:val="00B050"/>
        </w:rPr>
        <w:t>KK Jiří Poděbrady</w:t>
      </w:r>
      <w:r>
        <w:t/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Náchod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15.09.24</w:t>
      </w:r>
      <w:r>
        <w:tab/>
      </w:r>
      <w:r>
        <w:t>ne</w:t>
      </w:r>
      <w:r>
        <w:tab/>
      </w:r>
      <w:r>
        <w:t>10:00</w:t>
      </w:r>
      <w:r>
        <w:tab/>
      </w:r>
      <w:r>
        <w:t>SKK Vrchlabí SPVR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</w:t>
      </w:r>
      <w:r>
        <w:t> - SKK Hořice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>KK Kolín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</w:t>
      </w:r>
      <w:r>
        <w:t> - SKK Jičín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</w:t>
      </w:r>
      <w:r>
        <w:t> - SKK Náchod B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</w:t>
      </w:r>
      <w:r>
        <w:t> - SKK Vrchlabí SPVR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</w:t>
      </w:r>
      <w:r>
        <w:t> - KK Jiří Poděbrady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</w:t>
      </w:r>
      <w:r>
        <w:t> - KK Kolín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</w:t>
      </w:r>
      <w:r>
        <w:t> - KK Kosmonosy </w:t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B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Jičín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15.09.24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B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SKK Vrchlabí SPVR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KK Jiří Poděbrady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>KK Kolín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KK Kosmonosy 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SKK Náchod B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>SKK Vrchlabí SPVR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SKK Hořice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SKK Náchod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KK Kolín</w:t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Kolín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15.09.24</w:t>
      </w:r>
      <w:r>
        <w:tab/>
      </w:r>
      <w:r>
        <w:t>ne</w:t>
      </w:r>
      <w:r>
        <w:tab/>
      </w:r>
      <w:r>
        <w:t>17:00</w:t>
      </w:r>
      <w:r>
        <w:tab/>
      </w:r>
      <w:r>
        <w:t>KK Kosmonosy 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Kolín</w:t>
      </w:r>
      <w:r>
        <w:t> - KK Jiří Poděbrady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B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Kolín</w:t>
      </w:r>
      <w:r>
        <w:t> - SKK Náchod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>SKK Vrchlabí SPVR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>Vrchlabí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Kolín</w:t>
      </w:r>
      <w:r>
        <w:t> - SKK Jičín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>SKK Hořice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Kolín</w:t>
      </w:r>
      <w:r>
        <w:t> - KK Kosmonosy 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>KK Jiří Poděbrady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>Poděbrady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Kolín</w:t>
      </w:r>
      <w:r>
        <w:t> - SKK Náchod B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>SKK Nachod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Kolín</w:t>
      </w:r>
      <w:r>
        <w:t> - SKK Vrchlabí SPVR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KK Kolín</w:t>
      </w:r>
      <w:r>
        <w:t/>
      </w:r>
      <w:r>
        <w:tab/>
      </w:r>
      <w:r>
        <w:rPr>
          <w:sz w:val="14"/>
          <w:szCs w:val="14"/>
        </w:rPr>
        <w:t>SKK Jičín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Kolín</w:t>
      </w:r>
      <w:r>
        <w:t> - SKK Hořice</w:t>
      </w:r>
      <w:r>
        <w:tab/>
      </w:r>
      <w:r>
        <w:rPr>
          <w:sz w:val="14"/>
          <w:szCs w:val="14"/>
        </w:rPr>
        <w:t>TJ Sparta Kutná Hora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Kosmonosy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Kosmonosy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Hradišťská 850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293 06 Kosmonosy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Vít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605 524 124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tomik.vit@seznam.cz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 Bajer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721 869 552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fil.baj@seznam.cz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Náchod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Jaroš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777700232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13jaro@seznam.cz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Vrchlabí SPVR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Vrchlabí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783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543 01 Vrchlabí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Kynčl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737478448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kykyn636@seznam.cz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Štěpán Stránský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725 647 005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stepan.stransky@email.cz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Hořice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Hořice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Janderova 2156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Hořice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Kroupa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737 076 631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kroupa72@seznam.cz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731 053 315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onas.cerny@seznam.cz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Jiří Poděbrady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Poděbrady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290 01 Poděbrady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Šafránek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792316274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jirkasafranek@seznam.cz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Kazda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736 669 208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kazda@redfire.cz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Náchod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Jaroš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777700232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13jaro@seznam.cz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Jičín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1061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506 01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Bureš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604426454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burakk@centrum.cz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Egrt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606 245 554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jaregrt@gmail.com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Kolín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 Kutná Hora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284 01 Kutná Hora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Dalibor Mierva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733770725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dalibor.mierva@seznam.cz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Moták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605790682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milan.motak@centrum.cz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