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Staňková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Exner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Srkal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Exner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Sabina Formánková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Ujhelyi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Exner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Koubský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Ústí n. 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Hazlov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SC Olympia Radotín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Ústí nad Labem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TJ Lomnice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Teplice Letná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SC Olympia Radotín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CB Dobřany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Jiskra Hazlov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 Žižkov Praha</w:t>
      </w:r>
      <w:r>
        <w:t> - SKK Podbořany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SKK Podbořany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Lokomotiva Ústí nad Labem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CB Dobřany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Jiskra Hazlov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SK Žižkov Praha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TJ Teplice Letná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</w:t>
      </w:r>
      <w:r>
        <w:t> - SC Olympia Radotín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SC Olympia Radotín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SK Žižkov Praha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Lokomotiva Ústí nad Labem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Teplice Letná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SKK Podbořany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Lomnice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CB Dobřany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</w:t>
      </w:r>
      <w:r>
        <w:t> - TJ Jiskra Hazlov </w:t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Teplice Letná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Jiskra Hazlov 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16:00</w:t>
      </w:r>
      <w:r>
        <w:tab/>
      </w:r>
      <w:r>
        <w:t>SC Olympia Radotín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Teplice Letná</w:t>
      </w:r>
      <w:r>
        <w:t> - SKK Podbořany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Lomnice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TJ Lokomotiva Ústí nad Labem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SC Olympia Radotín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SK Žižkov Praha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Teplice Letná</w:t>
      </w:r>
      <w:r>
        <w:t> - CB Dobřany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TJ Teplice Letná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Hazlov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SC Olympia Radotín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Hazlov </w:t>
      </w:r>
      <w:r>
        <w:t> - SK Žižkov Praha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CB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TJ Teplice Letná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TJ Lokomotiva Ústí nad Labem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SKK Podbořany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Jiskra Hazlov </w:t>
      </w:r>
      <w:r>
        <w:t> - TJ Lomnice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Jiskra Hazlov 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SC Olympia Radotín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SC Olympia Radotín</w:t>
      </w:r>
      <w:r>
        <w:t> - TJ Teplice Letná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Hazlov 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SC Olympia Radotín</w:t>
      </w:r>
      <w:r>
        <w:t> - SKK Podbořany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TJ Lomnice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CB Dobřany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TJ Jiskra Hazlov 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TJ Lokomotiva Ústí nad Labem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SC Olympia Radotín</w:t>
      </w:r>
      <w:r>
        <w:t> - SK Žižkov Praha</w:t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SC Olympia Radotín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CB Dobřany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11:00</w:t>
      </w:r>
      <w:r>
        <w:tab/>
      </w:r>
      <w:r>
        <w:t>TJ Teplice Letná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Jiskra Hazlov 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16:00</w:t>
      </w:r>
      <w:r>
        <w:tab/>
      </w:r>
      <w:r>
        <w:t>SC Olympia Radotín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Ústí nad Labem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SK Žižkov Praha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Lomnice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Teplice Letná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SC Olympia Radotín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Podbořany</w:t>
      </w:r>
      <w:r>
        <w:t> - TJ Lokomotiva Ústí nad Labem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13:30</w:t>
      </w:r>
      <w:r>
        <w:tab/>
      </w:r>
      <w:r>
        <w:t>SK Žižkov Praha - </w:t>
      </w:r>
      <w:r>
        <w:rPr>
          <w:color w:val="00B050"/>
        </w:rPr>
        <w:t>SKK Podbořany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nad 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TJ Jiskra Hazlov 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Lomnice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SC Olympia Radotín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CB Dobřany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SKK Podbořany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Teplice Letná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SK Žižkov Praha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11:00</w:t>
      </w:r>
      <w:r>
        <w:tab/>
      </w:r>
      <w:r>
        <w:t>TJ Jiskra Hazlov 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TJ Lomnice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SC Olympia Radotín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Radotín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CB Dobřany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SKK Podbořany - </w:t>
      </w:r>
      <w:r>
        <w:rPr>
          <w:color w:val="00B050"/>
        </w:rPr>
        <w:t>TJ Lokomotiva Ústí nad Labem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Ústí nad Labem</w:t>
      </w:r>
      <w:r>
        <w:t> - TJ Teplice Letná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724 056 866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hendrych.rekuperace@seznam.cz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Novák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606 612 025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standa111@volny.cz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Blecha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604 734 088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blechad@fnplzen.cz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Teplice Letná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Teplice Letná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Dr. Vrbenského 3343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415 01 Teplice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737119155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filipjr@seznam.cz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Němečková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736 605 842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janinanem@seznam.cz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Hazlov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Wittwar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732 929 050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SC Olympia Radotín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Radotín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Žděři 1111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153 00 Praha 5-Radotín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Ujhelyi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606067384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ujhelyi@centrum.cz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Asimus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603 837 622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asimus@seznam.cz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Podbořany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Podbořany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943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441 01 Podbořany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Rada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725745768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rada.stanislav@email.cz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Srkal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775 234 862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srkalK@seznam.cz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nad Labem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Exner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777705043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exner.roman1@seznam.cz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