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Vysočiny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Pelhřimov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19:30</w:t>
      </w:r>
      <w:r>
        <w:tab/>
      </w:r>
      <w:r>
        <w:t>TJ Start Jihlava B - </w:t>
      </w:r>
      <w:r>
        <w:rPr>
          <w:color w:val="00B050"/>
        </w:rPr>
        <w:t>TJ Spartak Pelhřimov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D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Spartak Pelhřimov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Pelhřimov D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D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30.10.24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Spartak Pelhřimov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Spartak Pelhřimov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D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TJ Spartak Pelhřimov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D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06.02.25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Spartak Pelhřimov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D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Jihlava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19:00</w:t>
      </w:r>
      <w:r>
        <w:tab/>
      </w:r>
      <w:r>
        <w:t>KK SCI Jihlava 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Start Jihlava B</w:t>
      </w:r>
      <w:r>
        <w:t> - TJ Spartak Pelhřimov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Start Jihlava B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Start Jihlava B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Start Jihlava B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Start Jihlava B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D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Start Jihlava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Start Jihlava B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D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23.10.24</w:t>
      </w:r>
      <w:r>
        <w:tab/>
      </w:r>
      <w:r>
        <w:t>st</w:t>
      </w:r>
      <w:r>
        <w:tab/>
      </w:r>
      <w:r>
        <w:t>19:30</w:t>
      </w:r>
      <w:r>
        <w:tab/>
      </w:r>
      <w:r>
        <w:t>TJ Start Jihlava B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27.11.24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Spartak Pelhřimov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Spartak Pelhřimov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TJ Třebíč D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D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Nové Město na Moravě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12.02.25</w:t>
      </w:r>
      <w:r>
        <w:tab/>
      </w:r>
      <w:r>
        <w:t>st</w:t>
      </w:r>
      <w:r>
        <w:tab/>
      </w:r>
      <w:r>
        <w:t>19:30</w:t>
      </w:r>
      <w:r>
        <w:tab/>
      </w:r>
      <w:r>
        <w:t>TJ Start Jihlava B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16.10.24</w:t>
      </w:r>
      <w:r>
        <w:tab/>
      </w:r>
      <w:r>
        <w:t>st</w:t>
      </w:r>
      <w:r>
        <w:tab/>
      </w:r>
      <w:r>
        <w:t>19:30</w:t>
      </w:r>
      <w:r>
        <w:tab/>
      </w:r>
      <w:r>
        <w:t>TJ Start Jihlava B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D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D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29.01.25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Spartak Pelhřimov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Třebíč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SCI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SCI Jihlava 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Spartak Pelhřimov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SCI Jihlava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19:30</w:t>
      </w:r>
      <w:r>
        <w:tab/>
      </w:r>
      <w:r>
        <w:t>TJ Start Jihlava B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D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Častrov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19:30</w:t>
      </w:r>
      <w:r>
        <w:tab/>
      </w:r>
      <w:r>
        <w:t>TJ Start Jihlava B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Spartak Pelhřimov D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Častrov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16.01.25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05.02.25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David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723 842 287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davidradek.pel@seznam.cz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Jihlava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Vestfál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737 580 384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tomica68@seznam.cz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Votava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603 984 707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martin_votav@centrum.cz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Fára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606 176 032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fara522@seznam.cz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Libuše Kuběnová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737 871 912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kulinome@seznam.cz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Dobeš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737 285 342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dobes@znojmex.cz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SCI Jihlava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Anna Doležalová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723764198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telc.anna@seznam.cz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Birnbaum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603 113 595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birnbaumsci.cz@centrum.cz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Častrov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Častrov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Častrov 117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63 Častrov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