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OL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Jiskra Rýmařov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KK Zábřeh E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KK Zábřeh D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KS Moravský Beroun 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HKK Olomouc D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KK Lipník nad Bečvou ˝A˝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Břidličná ˝A˝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KK Zábřeh ˝C˝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23.02.25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KK Šumperk ˝B˝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16:00</w:t>
      </w:r>
      <w:r>
        <w:tab/>
      </w:r>
      <w:r>
        <w:t>HKK Olomouc D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KK PEPINO Bruntál 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˝C˝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Odry C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KS Moravský Beroun 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E</w:t>
      </w:r>
      <w:r>
        <w:t> - KK Zábřeh ˝C˝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TJ Odry C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KK Šumperk ˝B˝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KK PEPINO Bruntál 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KK Zábřeh ˝C˝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KK Jiskra Rýmařov ˝B˝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E</w:t>
      </w:r>
      <w:r>
        <w:t> - KK Zábřeh D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HKK Olomouc D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KK Lipník nad Bečvou ˝A˝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Zábřeh E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E</w:t>
      </w:r>
      <w:r>
        <w:t> - TJ Břidličná ˝A˝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KK Jiskra Rýmařov ˝B˝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E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KS Moravský Beroun 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TJ Břidličná ˝A˝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KK Zábřeh D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HKK Olomouc D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KK Lipník nad Bečvou ˝A˝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TJ Odry C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KK Zábřeh E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09.03.25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KK Šumperk ˝B˝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KK PEPINO Bruntál 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Zábřeh ˝C˝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˝C˝</w:t>
      </w:r>
      <w:r>
        <w:t> - TJ Horní Benešov ˝C˝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TJ Odry C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KK Zábřeh E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TJ Horní Benešov ˝C˝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KS Moravský Beroun 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KK PEPINO Bruntál 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TJ Břidličná ˝A˝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KK Jiskra Rýmařov ˝B˝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E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KK Zábřeh ˝C˝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KK Šumperk ˝B˝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30.03.25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HKK Olomouc D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Zábřeh D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D</w:t>
      </w:r>
      <w:r>
        <w:t> - KK Lipník nad Bečvou ˝A˝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TJ Břidličná ˝A˝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KK Jiskra Rýmařov ˝B˝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KK Lipník nad Bečvou ˝A˝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KK Zábřeh ˝C˝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KK Zábřeh D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HKK Olomouc D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TJ Horní Benešov ˝C˝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TJ Odry C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TJ Odry C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KK Zábřeh E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23.03.25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KS Moravský Beroun 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KK PEPINO Bruntál 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TJ Horní Benešov ˝C˝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TJ Odry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PEPINO Bruntál 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Zábřeh E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Zábřeh D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KS Moravský Beroun 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Lipník nad Bečvou ˝A˝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HKK Olomouc D</w:t>
      </w:r>
      <w:r>
        <w:t> - TJ Břidličná ˝A˝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TJ Břidličná ˝A˝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HKK Olomouc D</w:t>
      </w:r>
      <w:r>
        <w:t> - KK Jiskra Rýmařov ˝B˝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Zábřeh ˝C˝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30.03.25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Šumperk ˝B˝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Lipník nad Bečvou ˝A˝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Břidličná ˝A˝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Jiskra Rýmařov ˝B˝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Zábřeh ˝C˝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01.12.24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Šumperk ˝B˝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HKK Olomouc D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KS Moravský Beroun 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˝C˝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Odry C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Zábřeh E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Zábřeh D</w:t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HKK Olomouc D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Horní Benešov ˝C˝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Odry C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Zábřeh E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Zábřeh D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Šumperk ˝B˝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PEPINO Bruntál 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KS Moravský Beroun 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Břidličná ˝A˝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Jiskra Rýmařov ˝B˝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Zábřeh ˝C˝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13.04.25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Šumperk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PEPINO Bruntál 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20.10.24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TJ Břidličná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Jiskra Rýmařov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Zábřeh ˝C˝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Zábřeh D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HKK Olomouc D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Lipník nad Bečvou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KS Moravský Beroun 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TJ Odry C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Zábřeh E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Břidličná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KK Zábřeh D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HKK Olomouc D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KK Lipník nad Bečvou ˝A˝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TJ Odry C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KK Zábřeh E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KK Zábřeh ˝C˝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02.02.25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16:00</w:t>
      </w:r>
      <w:r>
        <w:tab/>
      </w:r>
      <w:r>
        <w:t>HKK Olomouc D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KK PEPINO Bruntál 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TJ Horní Benešov ˝C˝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KS Moravský Beroun 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KK Jiskra Rýmařov ˝B˝</w:t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KK Zábřeh ˝C˝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29.09.24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KK Šumperk ˝B˝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KK PEPINO Bruntál 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TJ Horní Benešov ˝C˝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KK Jiskra Rýmařov ˝B˝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KK Zábřeh E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HKK Olomouc D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KK Lipník nad Bečvou ˝A˝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TJ Břidličná ˝A˝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C</w:t>
      </w:r>
      <w:r>
        <w:t> - KS Moravský Beroun 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Moravský Beroun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PEPINO Bruntál 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E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Lipník nad Bečvou ˝A˝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Horní Benešov ˝C˝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09:00</w:t>
      </w:r>
      <w:r>
        <w:tab/>
      </w:r>
      <w:r>
        <w:t>KK Zábřeh D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Břidličná ˝A˝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Šumperk ˝B˝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Odry C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Jiskra Rýmařov ˝B˝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Pepino Bruntál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Zábřeh E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Zábřeh ˝C˝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Zábřeh D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TJ Kovohutě Břidličná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Odry C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HKK Olomouc D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Heblák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604 402 116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srovnaljiri@centrum.cz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Horák Aleš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605 110 269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1603ales@gmail.com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Patrik Vémola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704 425 805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vemola73@seznam.cz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Hejtman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724929669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r.hejtman@seznam.cz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606 618 600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perina1@seznam.cz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Smrža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777 050 732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zdenek.smrza@seznam.cz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Břidličná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 Mrhal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725 051 688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ivo.mrhal@alinvest.cz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Dvorská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603499592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jana.mobilni@seznam.cz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Moravský Beroun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KS Moravský Beroun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653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05 Moravský Beroun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Krchov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602 572 004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krchov.m@granitol.cz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