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Východočeský přebor skupina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Šmída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Zahálka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Lorenc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Hr.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Dlouhý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Vošvrda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Hr.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Müller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Hr.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Šmída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Lorenc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Hr.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Vošvrda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Šmída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Dlouhý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Hr.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Lorenc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Vošvrda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Hr.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Šmída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Hr.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Lorenc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Širůček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Hr.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Filip Petera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Lorenc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Hr.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Šmída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Vošvrda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Hr.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Lorenc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Filip Petera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Širůček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Šmída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Hr.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Vošvrda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Hr.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Hr.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Hr.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Hr.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Hr.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Hr.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Hr.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Hr.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Hr.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Hr.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Hr.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Start 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 Rybník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A</w:t>
      </w:r>
      <w:r>
        <w:t> - KK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A</w:t>
      </w:r>
      <w:r>
        <w:t> - Třebechovice p. O.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>Start Rychnov n. Kn. B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A</w:t>
      </w:r>
      <w:r>
        <w:t> - SK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17.10.24</w:t>
      </w:r>
      <w:r>
        <w:tab/>
      </w:r>
      <w:r>
        <w:t>čt</w:t>
      </w:r>
      <w:r>
        <w:tab/>
      </w:r>
      <w:r>
        <w:t>17:00</w:t>
      </w:r>
      <w:r>
        <w:tab/>
      </w:r>
      <w:r>
        <w:t>KK Smiřice B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A</w:t>
      </w:r>
      <w:r>
        <w:t> -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>SKP Hr. Králové A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A</w:t>
      </w:r>
      <w:r>
        <w:t> - KK Vys.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13.11.24</w:t>
      </w:r>
      <w:r>
        <w:tab/>
      </w:r>
      <w:r>
        <w:t>st</w:t>
      </w:r>
      <w:r>
        <w:tab/>
      </w:r>
      <w:r>
        <w:t>17:00</w:t>
      </w:r>
      <w:r>
        <w:tab/>
      </w:r>
      <w:r>
        <w:t>Start Rychnov n/K C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A</w:t>
      </w:r>
      <w:r>
        <w:t> - SK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>SK Přelouč A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B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Třebechovice p. O. A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A</w:t>
      </w:r>
      <w:r>
        <w:t> -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>SK České Meziříčí A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A</w:t>
      </w:r>
      <w:r>
        <w:t> - KK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>Jiskra Hylváty B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A</w:t>
      </w:r>
      <w:r>
        <w:t> - SKP Hr.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>KK Vys. Mýto B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A</w:t>
      </w:r>
      <w:r>
        <w:t> - Start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>SK České Meziříčí B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A</w:t>
      </w:r>
      <w:r>
        <w:t> - SK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Třebechovice p. O.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Třebechovice p. O. A</w:t>
      </w:r>
      <w:r>
        <w:t> - SK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>SK Rybník A - </w:t>
      </w:r>
      <w:r>
        <w:rPr>
          <w:color w:val="00B050"/>
        </w:rPr>
        <w:t>Třebechovice p. O.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Třebechovice p. O. A</w:t>
      </w:r>
      <w:r>
        <w:t> - KK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Třebechovice p. O. A</w:t>
      </w:r>
      <w:r>
        <w:t> -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>SK České Meziříčí A - </w:t>
      </w:r>
      <w:r>
        <w:rPr>
          <w:color w:val="00B050"/>
        </w:rPr>
        <w:t>Třebechovice p. O.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Třebechovice p. O. A</w:t>
      </w:r>
      <w:r>
        <w:t> - KK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12.11.24</w:t>
      </w:r>
      <w:r>
        <w:tab/>
      </w:r>
      <w:r>
        <w:t>út</w:t>
      </w:r>
      <w:r>
        <w:tab/>
      </w:r>
      <w:r>
        <w:t>16:00</w:t>
      </w:r>
      <w:r>
        <w:tab/>
      </w:r>
      <w:r>
        <w:t>Jiskra Hylváty B - </w:t>
      </w:r>
      <w:r>
        <w:rPr>
          <w:color w:val="00B050"/>
        </w:rPr>
        <w:t>Třebechovice p. O.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Třebechovice p. O. A</w:t>
      </w:r>
      <w:r>
        <w:t> - SKP Hr.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>KK Vys. Mýto B - </w:t>
      </w:r>
      <w:r>
        <w:rPr>
          <w:color w:val="00B050"/>
        </w:rPr>
        <w:t>Třebechovice p. O.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Třebechovice p. O. A</w:t>
      </w:r>
      <w:r>
        <w:t> - Start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>SK České Meziříčí B - </w:t>
      </w:r>
      <w:r>
        <w:rPr>
          <w:color w:val="00B050"/>
        </w:rPr>
        <w:t>Třebechovice p. O.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SK Přelouč A - </w:t>
      </w:r>
      <w:r>
        <w:rPr>
          <w:color w:val="00B050"/>
        </w:rPr>
        <w:t>Třebechovice p. O.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Třebechovice p. O. A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B - </w:t>
      </w:r>
      <w:r>
        <w:rPr>
          <w:color w:val="00B050"/>
        </w:rPr>
        <w:t>Třebechovice p. O.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>Start Rychnov n. Kn. B - </w:t>
      </w:r>
      <w:r>
        <w:rPr>
          <w:color w:val="00B050"/>
        </w:rPr>
        <w:t>Třebechovice p. O.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Třebechovice p. O. A</w:t>
      </w:r>
      <w:r>
        <w:t> - SK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>KK Smiřice B - </w:t>
      </w:r>
      <w:r>
        <w:rPr>
          <w:color w:val="00B050"/>
        </w:rPr>
        <w:t>Třebechovice p. O.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Třebechovice p. O. A</w:t>
      </w:r>
      <w:r>
        <w:t> -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>SKP Hr. Králové A - </w:t>
      </w:r>
      <w:r>
        <w:rPr>
          <w:color w:val="00B050"/>
        </w:rPr>
        <w:t>Třebechovice p. O.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Třebechovice p. O. A</w:t>
      </w:r>
      <w:r>
        <w:t> - KK Vys.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26.03.25</w:t>
      </w:r>
      <w:r>
        <w:tab/>
      </w:r>
      <w:r>
        <w:t>st</w:t>
      </w:r>
      <w:r>
        <w:tab/>
      </w:r>
      <w:r>
        <w:t>17:00</w:t>
      </w:r>
      <w:r>
        <w:tab/>
      </w:r>
      <w:r>
        <w:t>Start Rychnov n/K C - </w:t>
      </w:r>
      <w:r>
        <w:rPr>
          <w:color w:val="00B050"/>
        </w:rPr>
        <w:t>Třebechovice p. O.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Třebechovice p. O. A</w:t>
      </w:r>
      <w:r>
        <w:t> - SK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Start Rychnov n. Kn.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Start Rychnov n. Kn. B</w:t>
      </w:r>
      <w:r>
        <w:t> - SK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02.10.24</w:t>
      </w:r>
      <w:r>
        <w:tab/>
      </w:r>
      <w:r>
        <w:t>st</w:t>
      </w:r>
      <w:r>
        <w:tab/>
      </w:r>
      <w:r>
        <w:t>18:30</w:t>
      </w:r>
      <w:r>
        <w:tab/>
      </w:r>
      <w:r>
        <w:t>SK Přelouč A - </w:t>
      </w:r>
      <w:r>
        <w:rPr>
          <w:color w:val="00B050"/>
        </w:rPr>
        <w:t>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Start Rychnov n. Kn. B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Třebechovice p. O. A - </w:t>
      </w:r>
      <w:r>
        <w:rPr>
          <w:color w:val="00B050"/>
        </w:rPr>
        <w:t>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Start Rychnov n. Kn. B</w:t>
      </w:r>
      <w:r>
        <w:t> - KK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Start Rychnov n. Kn. B</w:t>
      </w:r>
      <w:r>
        <w:t> - SK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>KK Smiřice B - </w:t>
      </w:r>
      <w:r>
        <w:rPr>
          <w:color w:val="00B050"/>
        </w:rPr>
        <w:t>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Start Rychnov n. Kn. B</w:t>
      </w:r>
      <w:r>
        <w:t> -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>SKP Hr. Králové A - </w:t>
      </w:r>
      <w:r>
        <w:rPr>
          <w:color w:val="00B050"/>
        </w:rPr>
        <w:t>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Start Rychnov n. Kn. B</w:t>
      </w:r>
      <w:r>
        <w:t> - KK Vys.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27.11.24</w:t>
      </w:r>
      <w:r>
        <w:tab/>
      </w:r>
      <w:r>
        <w:t>st</w:t>
      </w:r>
      <w:r>
        <w:tab/>
      </w:r>
      <w:r>
        <w:t>17:00</w:t>
      </w:r>
      <w:r>
        <w:tab/>
      </w:r>
      <w:r>
        <w:t>Start Rychnov n/K C - </w:t>
      </w:r>
      <w:r>
        <w:rPr>
          <w:color w:val="00B050"/>
        </w:rPr>
        <w:t>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SK České Meziříčí B - </w:t>
      </w:r>
      <w:r>
        <w:rPr>
          <w:color w:val="00B050"/>
        </w:rPr>
        <w:t>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Start Rychnov n. Kn. B</w:t>
      </w:r>
      <w:r>
        <w:t> - SK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>SK Rybník A - </w:t>
      </w:r>
      <w:r>
        <w:rPr>
          <w:color w:val="00B050"/>
        </w:rPr>
        <w:t>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Start Rychnov n. Kn. B</w:t>
      </w:r>
      <w:r>
        <w:t> - Třebechovice p. O.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B - </w:t>
      </w:r>
      <w:r>
        <w:rPr>
          <w:color w:val="00B050"/>
        </w:rPr>
        <w:t>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>SK České Meziříčí A - </w:t>
      </w:r>
      <w:r>
        <w:rPr>
          <w:color w:val="00B050"/>
        </w:rPr>
        <w:t>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Start Rychnov n. Kn. B</w:t>
      </w:r>
      <w:r>
        <w:t> - KK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>Jiskra Hylváty B - </w:t>
      </w:r>
      <w:r>
        <w:rPr>
          <w:color w:val="00B050"/>
        </w:rPr>
        <w:t>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Start Rychnov n. Kn. B</w:t>
      </w:r>
      <w:r>
        <w:t> - SKP Hr.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>KK Vys. Mýto B - </w:t>
      </w:r>
      <w:r>
        <w:rPr>
          <w:color w:val="00B050"/>
        </w:rPr>
        <w:t>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Start Rychnov n. Kn. B</w:t>
      </w:r>
      <w:r>
        <w:t> - Start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České Meziříčí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České Meziříčí A</w:t>
      </w:r>
      <w:r>
        <w:t> - Start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>SK České Meziříčí B - </w:t>
      </w:r>
      <w:r>
        <w:rPr>
          <w:color w:val="00B050"/>
        </w:rPr>
        <w:t>SK 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České Meziříčí A</w:t>
      </w:r>
      <w:r>
        <w:t> - SK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SK Rybník A - </w:t>
      </w:r>
      <w:r>
        <w:rPr>
          <w:color w:val="00B050"/>
        </w:rPr>
        <w:t>SK 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České Meziříčí A</w:t>
      </w:r>
      <w:r>
        <w:t> - Třebechovice p. O.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>Start Rychnov n. Kn. B - </w:t>
      </w:r>
      <w:r>
        <w:rPr>
          <w:color w:val="00B050"/>
        </w:rPr>
        <w:t>SK 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České Meziříčí A</w:t>
      </w:r>
      <w:r>
        <w:t> - KK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České Meziříčí A</w:t>
      </w:r>
      <w:r>
        <w:t> - KK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26.11.24</w:t>
      </w:r>
      <w:r>
        <w:tab/>
      </w:r>
      <w:r>
        <w:t>út</w:t>
      </w:r>
      <w:r>
        <w:tab/>
      </w:r>
      <w:r>
        <w:t>17:00</w:t>
      </w:r>
      <w:r>
        <w:tab/>
      </w:r>
      <w:r>
        <w:t>Jiskra Hylváty B - </w:t>
      </w:r>
      <w:r>
        <w:rPr>
          <w:color w:val="00B050"/>
        </w:rPr>
        <w:t>SK 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České Meziříčí A</w:t>
      </w:r>
      <w:r>
        <w:t> - SKP Hr.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>KK Vys. Mýto B - </w:t>
      </w:r>
      <w:r>
        <w:rPr>
          <w:color w:val="00B050"/>
        </w:rPr>
        <w:t>SK 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15.01.25</w:t>
      </w:r>
      <w:r>
        <w:tab/>
      </w:r>
      <w:r>
        <w:t>st</w:t>
      </w:r>
      <w:r>
        <w:tab/>
      </w:r>
      <w:r>
        <w:t>17:00</w:t>
      </w:r>
      <w:r>
        <w:tab/>
      </w:r>
      <w:r>
        <w:t>Start Rychnov n/K C - </w:t>
      </w:r>
      <w:r>
        <w:rPr>
          <w:color w:val="00B050"/>
        </w:rPr>
        <w:t>SK 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České Meziříčí A</w:t>
      </w:r>
      <w:r>
        <w:t> - SK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21:30</w:t>
      </w:r>
      <w:r>
        <w:tab/>
      </w:r>
      <w:r>
        <w:t>SK Přelouč A - </w:t>
      </w:r>
      <w:r>
        <w:rPr>
          <w:color w:val="00B050"/>
        </w:rPr>
        <w:t>SK 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České Meziříčí A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Třebechovice p. O. A - </w:t>
      </w:r>
      <w:r>
        <w:rPr>
          <w:color w:val="00B050"/>
        </w:rPr>
        <w:t>SK 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České Meziříčí A</w:t>
      </w:r>
      <w:r>
        <w:t> -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B - </w:t>
      </w:r>
      <w:r>
        <w:rPr>
          <w:color w:val="00B050"/>
        </w:rPr>
        <w:t>SK 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>KK Smiřice B - </w:t>
      </w:r>
      <w:r>
        <w:rPr>
          <w:color w:val="00B050"/>
        </w:rPr>
        <w:t>SK 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České Meziříčí A</w:t>
      </w:r>
      <w:r>
        <w:t> -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27.03.25</w:t>
      </w:r>
      <w:r>
        <w:tab/>
      </w:r>
      <w:r>
        <w:t>čt</w:t>
      </w:r>
      <w:r>
        <w:tab/>
      </w:r>
      <w:r>
        <w:t>17:00</w:t>
      </w:r>
      <w:r>
        <w:tab/>
      </w:r>
      <w:r>
        <w:t>SKP Hr. Králové A - </w:t>
      </w:r>
      <w:r>
        <w:rPr>
          <w:color w:val="00B050"/>
        </w:rPr>
        <w:t>SK 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České Meziříčí A</w:t>
      </w:r>
      <w:r>
        <w:t> - KK Vys.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Smiřice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Smiřice B</w:t>
      </w:r>
      <w:r>
        <w:t> - KK Vys.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25.09.24</w:t>
      </w:r>
      <w:r>
        <w:tab/>
      </w:r>
      <w:r>
        <w:t>st</w:t>
      </w:r>
      <w:r>
        <w:tab/>
      </w:r>
      <w:r>
        <w:t>17:00</w:t>
      </w:r>
      <w:r>
        <w:tab/>
      </w:r>
      <w:r>
        <w:t>Start Rychnov n/K C - </w:t>
      </w:r>
      <w:r>
        <w:rPr>
          <w:color w:val="00B050"/>
        </w:rPr>
        <w:t>KK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Smiřice B</w:t>
      </w:r>
      <w:r>
        <w:t> - SK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SK Přelouč A - </w:t>
      </w:r>
      <w:r>
        <w:rPr>
          <w:color w:val="00B050"/>
        </w:rPr>
        <w:t>KK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Smiřice B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>Třebechovice p. O. A - </w:t>
      </w:r>
      <w:r>
        <w:rPr>
          <w:color w:val="00B050"/>
        </w:rPr>
        <w:t>KK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Smiřice B</w:t>
      </w:r>
      <w:r>
        <w:t> -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>SK České Meziříčí A - </w:t>
      </w:r>
      <w:r>
        <w:rPr>
          <w:color w:val="00B050"/>
        </w:rPr>
        <w:t>KK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Smiřice B</w:t>
      </w:r>
      <w:r>
        <w:t> - KK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Smiřice B</w:t>
      </w:r>
      <w:r>
        <w:t> -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>SKP Hr. Králové A - </w:t>
      </w:r>
      <w:r>
        <w:rPr>
          <w:color w:val="00B050"/>
        </w:rPr>
        <w:t>KK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KK Vys. Mýto B - </w:t>
      </w:r>
      <w:r>
        <w:rPr>
          <w:color w:val="00B050"/>
        </w:rPr>
        <w:t>KK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Smiřice B</w:t>
      </w:r>
      <w:r>
        <w:t> - Start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>SK České Meziříčí B - </w:t>
      </w:r>
      <w:r>
        <w:rPr>
          <w:color w:val="00B050"/>
        </w:rPr>
        <w:t>KK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Smiřice B</w:t>
      </w:r>
      <w:r>
        <w:t> - SK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SK Rybník A - </w:t>
      </w:r>
      <w:r>
        <w:rPr>
          <w:color w:val="00B050"/>
        </w:rPr>
        <w:t>KK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Smiřice B</w:t>
      </w:r>
      <w:r>
        <w:t> - Třebechovice p. O.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>Start Rychnov n. Kn. B - </w:t>
      </w:r>
      <w:r>
        <w:rPr>
          <w:color w:val="00B050"/>
        </w:rPr>
        <w:t>KK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Smiřice B</w:t>
      </w:r>
      <w:r>
        <w:t> - SK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B - </w:t>
      </w:r>
      <w:r>
        <w:rPr>
          <w:color w:val="00B050"/>
        </w:rPr>
        <w:t>KK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>Jiskra Hylváty B - </w:t>
      </w:r>
      <w:r>
        <w:rPr>
          <w:color w:val="00B050"/>
        </w:rPr>
        <w:t>KK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Smiřice B</w:t>
      </w:r>
      <w:r>
        <w:t> - SKP Hr.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Jiskra Hylváty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Jiskra Hylváty B</w:t>
      </w:r>
      <w:r>
        <w:t> - SKP Hr.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>KK Vys. Mýto B - </w:t>
      </w:r>
      <w:r>
        <w:rPr>
          <w:color w:val="00B050"/>
        </w:rPr>
        <w:t>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Jiskra Hylváty B</w:t>
      </w:r>
      <w:r>
        <w:t> - Start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SK České Meziříčí B - </w:t>
      </w:r>
      <w:r>
        <w:rPr>
          <w:color w:val="00B050"/>
        </w:rPr>
        <w:t>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Jiskra Hylváty B</w:t>
      </w:r>
      <w:r>
        <w:t> - SK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>SK Rybník A - </w:t>
      </w:r>
      <w:r>
        <w:rPr>
          <w:color w:val="00B050"/>
        </w:rPr>
        <w:t>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12.11.24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Jiskra Hylváty B</w:t>
      </w:r>
      <w:r>
        <w:t> - Třebechovice p. O.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>Start Rychnov n. Kn. B - </w:t>
      </w:r>
      <w:r>
        <w:rPr>
          <w:color w:val="00B050"/>
        </w:rPr>
        <w:t>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Jiskra Hylváty B</w:t>
      </w:r>
      <w:r>
        <w:t> - SK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03.12.24</w:t>
      </w:r>
      <w:r>
        <w:tab/>
      </w:r>
      <w:r>
        <w:t>út</w:t>
      </w:r>
      <w:r>
        <w:tab/>
      </w:r>
      <w:r>
        <w:t>17:00</w:t>
      </w:r>
      <w:r>
        <w:tab/>
      </w:r>
      <w:r>
        <w:t>KK Smiřice B - </w:t>
      </w:r>
      <w:r>
        <w:rPr>
          <w:color w:val="00B050"/>
        </w:rPr>
        <w:t>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Jiskra Hylváty B</w:t>
      </w:r>
      <w:r>
        <w:t> - KK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16.01.25</w:t>
      </w:r>
      <w:r>
        <w:tab/>
      </w:r>
      <w:r>
        <w:t>čt</w:t>
      </w:r>
      <w:r>
        <w:tab/>
      </w:r>
      <w:r>
        <w:t>17:00</w:t>
      </w:r>
      <w:r>
        <w:tab/>
      </w:r>
      <w:r>
        <w:t>SKP Hr. Králové A - </w:t>
      </w:r>
      <w:r>
        <w:rPr>
          <w:color w:val="00B050"/>
        </w:rPr>
        <w:t>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Jiskra Hylváty B</w:t>
      </w:r>
      <w:r>
        <w:t> - KK Vys.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05.02.25</w:t>
      </w:r>
      <w:r>
        <w:tab/>
      </w:r>
      <w:r>
        <w:t>st</w:t>
      </w:r>
      <w:r>
        <w:tab/>
      </w:r>
      <w:r>
        <w:t>17:00</w:t>
      </w:r>
      <w:r>
        <w:tab/>
      </w:r>
      <w:r>
        <w:t>Start Rychnov n/K C - </w:t>
      </w:r>
      <w:r>
        <w:rPr>
          <w:color w:val="00B050"/>
        </w:rPr>
        <w:t>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Jiskra Hylváty B</w:t>
      </w:r>
      <w:r>
        <w:t> - SK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21.02.25</w:t>
      </w:r>
      <w:r>
        <w:tab/>
      </w:r>
      <w:r>
        <w:t>pá</w:t>
      </w:r>
      <w:r>
        <w:tab/>
      </w:r>
      <w:r>
        <w:t>21:30</w:t>
      </w:r>
      <w:r>
        <w:tab/>
      </w:r>
      <w:r>
        <w:t>SK Přelouč A - </w:t>
      </w:r>
      <w:r>
        <w:rPr>
          <w:color w:val="00B050"/>
        </w:rPr>
        <w:t>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Jiskra Hylváty B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>Třebechovice p. O. A - </w:t>
      </w:r>
      <w:r>
        <w:rPr>
          <w:color w:val="00B050"/>
        </w:rPr>
        <w:t>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Jiskra Hylváty B</w:t>
      </w:r>
      <w:r>
        <w:t> -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>SK České Meziříčí A - </w:t>
      </w:r>
      <w:r>
        <w:rPr>
          <w:color w:val="00B050"/>
        </w:rPr>
        <w:t>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Jiskra Hylváty B</w:t>
      </w:r>
      <w:r>
        <w:t> - KK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B - </w:t>
      </w:r>
      <w:r>
        <w:rPr>
          <w:color w:val="00B050"/>
        </w:rPr>
        <w:t>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SKP Hr. Králové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>Jiskra Hylváty B - </w:t>
      </w:r>
      <w:r>
        <w:rPr>
          <w:color w:val="00B050"/>
        </w:rPr>
        <w:t>SKP Hr.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B - </w:t>
      </w:r>
      <w:r>
        <w:rPr>
          <w:color w:val="00B050"/>
        </w:rPr>
        <w:t>SKP Hr.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Hr. Králové A</w:t>
      </w:r>
      <w:r>
        <w:t> - KK Vys.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09.10.24</w:t>
      </w:r>
      <w:r>
        <w:tab/>
      </w:r>
      <w:r>
        <w:t>st</w:t>
      </w:r>
      <w:r>
        <w:tab/>
      </w:r>
      <w:r>
        <w:t>17:00</w:t>
      </w:r>
      <w:r>
        <w:tab/>
      </w:r>
      <w:r>
        <w:t>Start Rychnov n/K C - </w:t>
      </w:r>
      <w:r>
        <w:rPr>
          <w:color w:val="00B050"/>
        </w:rPr>
        <w:t>SKP Hr.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Hr. Králové A</w:t>
      </w:r>
      <w:r>
        <w:t> - SK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20.11.24</w:t>
      </w:r>
      <w:r>
        <w:tab/>
      </w:r>
      <w:r>
        <w:t>st</w:t>
      </w:r>
      <w:r>
        <w:tab/>
      </w:r>
      <w:r>
        <w:t>18:45</w:t>
      </w:r>
      <w:r>
        <w:tab/>
      </w:r>
      <w:r>
        <w:t>SK Přelouč A - </w:t>
      </w:r>
      <w:r>
        <w:rPr>
          <w:color w:val="00B050"/>
        </w:rPr>
        <w:t>SKP Hr.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Hr. Králové A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>Třebechovice p. O. A - </w:t>
      </w:r>
      <w:r>
        <w:rPr>
          <w:color w:val="00B050"/>
        </w:rPr>
        <w:t>SKP Hr.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Hr. Králové A</w:t>
      </w:r>
      <w:r>
        <w:t> -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>SK České Meziříčí A - </w:t>
      </w:r>
      <w:r>
        <w:rPr>
          <w:color w:val="00B050"/>
        </w:rPr>
        <w:t>SKP Hr.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Hr. Králové A</w:t>
      </w:r>
      <w:r>
        <w:t> - KK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Hr. Králové A</w:t>
      </w:r>
      <w:r>
        <w:t> -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Hr. Králové A</w:t>
      </w:r>
      <w:r>
        <w:t> - KK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>KK Vys. Mýto B - </w:t>
      </w:r>
      <w:r>
        <w:rPr>
          <w:color w:val="00B050"/>
        </w:rPr>
        <w:t>SKP Hr.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Hr. Králové A</w:t>
      </w:r>
      <w:r>
        <w:t> - Start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SK České Meziříčí B - </w:t>
      </w:r>
      <w:r>
        <w:rPr>
          <w:color w:val="00B050"/>
        </w:rPr>
        <w:t>SKP Hr.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Hr. Králové A</w:t>
      </w:r>
      <w:r>
        <w:t> - SK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>SK Rybník A - </w:t>
      </w:r>
      <w:r>
        <w:rPr>
          <w:color w:val="00B050"/>
        </w:rPr>
        <w:t>SKP Hr.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Hr. Králové A</w:t>
      </w:r>
      <w:r>
        <w:t> - Třebechovice p. O.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>Start Rychnov n. Kn. B - </w:t>
      </w:r>
      <w:r>
        <w:rPr>
          <w:color w:val="00B050"/>
        </w:rPr>
        <w:t>SKP Hr.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Hr. Králové A</w:t>
      </w:r>
      <w:r>
        <w:t> - SK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03.04.25</w:t>
      </w:r>
      <w:r>
        <w:tab/>
      </w:r>
      <w:r>
        <w:t>čt</w:t>
      </w:r>
      <w:r>
        <w:tab/>
      </w:r>
      <w:r>
        <w:t>17:00</w:t>
      </w:r>
      <w:r>
        <w:tab/>
      </w:r>
      <w:r>
        <w:t>KK Smiřice B - </w:t>
      </w:r>
      <w:r>
        <w:rPr>
          <w:color w:val="00B050"/>
        </w:rPr>
        <w:t>SKP Hr.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Vys. Mýto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19.09.24</w:t>
      </w:r>
      <w:r>
        <w:tab/>
      </w:r>
      <w:r>
        <w:t>čt</w:t>
      </w:r>
      <w:r>
        <w:tab/>
      </w:r>
      <w:r>
        <w:t>17:00</w:t>
      </w:r>
      <w:r>
        <w:tab/>
      </w:r>
      <w:r>
        <w:t>KK Smiřice B - </w:t>
      </w:r>
      <w:r>
        <w:rPr>
          <w:color w:val="00B050"/>
        </w:rPr>
        <w:t>KK Vys.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Vys. Mýto B</w:t>
      </w:r>
      <w:r>
        <w:t> -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>SKP Hr. Králové A - </w:t>
      </w:r>
      <w:r>
        <w:rPr>
          <w:color w:val="00B050"/>
        </w:rPr>
        <w:t>KK Vys.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B - </w:t>
      </w:r>
      <w:r>
        <w:rPr>
          <w:color w:val="00B050"/>
        </w:rPr>
        <w:t>KK Vys.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Vys. Mýto B</w:t>
      </w:r>
      <w:r>
        <w:t> - Start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>SK České Meziříčí B - </w:t>
      </w:r>
      <w:r>
        <w:rPr>
          <w:color w:val="00B050"/>
        </w:rPr>
        <w:t>KK Vys.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Vys. Mýto B</w:t>
      </w:r>
      <w:r>
        <w:t> - SK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>SK Rybník A - </w:t>
      </w:r>
      <w:r>
        <w:rPr>
          <w:color w:val="00B050"/>
        </w:rPr>
        <w:t>KK Vys.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Vys. Mýto B</w:t>
      </w:r>
      <w:r>
        <w:t> - Třebechovice p. O.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>Start Rychnov n. Kn. B - </w:t>
      </w:r>
      <w:r>
        <w:rPr>
          <w:color w:val="00B050"/>
        </w:rPr>
        <w:t>KK Vys.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Vys. Mýto B</w:t>
      </w:r>
      <w:r>
        <w:t> - SK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Vys. Mýto B</w:t>
      </w:r>
      <w:r>
        <w:t> - KK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Jiskra Hylváty B - </w:t>
      </w:r>
      <w:r>
        <w:rPr>
          <w:color w:val="00B050"/>
        </w:rPr>
        <w:t>KK Vys.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Vys. Mýto B</w:t>
      </w:r>
      <w:r>
        <w:t> - SKP Hr.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Vys. Mýto B</w:t>
      </w:r>
      <w:r>
        <w:t> - KK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19.02.25</w:t>
      </w:r>
      <w:r>
        <w:tab/>
      </w:r>
      <w:r>
        <w:t>st</w:t>
      </w:r>
      <w:r>
        <w:tab/>
      </w:r>
      <w:r>
        <w:t>17:00</w:t>
      </w:r>
      <w:r>
        <w:tab/>
      </w:r>
      <w:r>
        <w:t>Start Rychnov n/K C - </w:t>
      </w:r>
      <w:r>
        <w:rPr>
          <w:color w:val="00B050"/>
        </w:rPr>
        <w:t>KK Vys.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Vys. Mýto B</w:t>
      </w:r>
      <w:r>
        <w:t> - SK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>SK Přelouč A - </w:t>
      </w:r>
      <w:r>
        <w:rPr>
          <w:color w:val="00B050"/>
        </w:rPr>
        <w:t>KK Vys.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Vys. Mýto B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>Třebechovice p. O. A - </w:t>
      </w:r>
      <w:r>
        <w:rPr>
          <w:color w:val="00B050"/>
        </w:rPr>
        <w:t>KK Vys.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Vys. Mýto B</w:t>
      </w:r>
      <w:r>
        <w:t> -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>SK České Meziříčí A - </w:t>
      </w:r>
      <w:r>
        <w:rPr>
          <w:color w:val="00B050"/>
        </w:rPr>
        <w:t>KK Vys.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Start Rychnov n/K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>SK České Meziříčí A - </w:t>
      </w:r>
      <w:r>
        <w:rPr>
          <w:color w:val="00B050"/>
        </w:rPr>
        <w:t>Start 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Start Rychnov n/K C</w:t>
      </w:r>
      <w:r>
        <w:t> - KK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>Jiskra Hylváty B - </w:t>
      </w:r>
      <w:r>
        <w:rPr>
          <w:color w:val="00B050"/>
        </w:rPr>
        <w:t>Start 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Start Rychnov n/K C</w:t>
      </w:r>
      <w:r>
        <w:t> - SKP Hr.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>KK Vys. Mýto B - </w:t>
      </w:r>
      <w:r>
        <w:rPr>
          <w:color w:val="00B050"/>
        </w:rPr>
        <w:t>Start 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B - </w:t>
      </w:r>
      <w:r>
        <w:rPr>
          <w:color w:val="00B050"/>
        </w:rPr>
        <w:t>Start 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30.10.24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Start Rychnov n/K C</w:t>
      </w:r>
      <w:r>
        <w:t> - SK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>SK Přelouč A - </w:t>
      </w:r>
      <w:r>
        <w:rPr>
          <w:color w:val="00B050"/>
        </w:rPr>
        <w:t>Start 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Start Rychnov n/K C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>Třebechovice p. O. A - </w:t>
      </w:r>
      <w:r>
        <w:rPr>
          <w:color w:val="00B050"/>
        </w:rPr>
        <w:t>Start 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Start Rychnov n/K C</w:t>
      </w:r>
      <w:r>
        <w:t> -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Start Rychnov n/K C</w:t>
      </w:r>
      <w:r>
        <w:t> - SK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>KK Smiřice B - </w:t>
      </w:r>
      <w:r>
        <w:rPr>
          <w:color w:val="00B050"/>
        </w:rPr>
        <w:t>Start 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Start Rychnov n/K C</w:t>
      </w:r>
      <w:r>
        <w:t> -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>SKP Hr. Králové A - </w:t>
      </w:r>
      <w:r>
        <w:rPr>
          <w:color w:val="00B050"/>
        </w:rPr>
        <w:t>Start 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Start Rychnov n/K C</w:t>
      </w:r>
      <w:r>
        <w:t> - KK Vys.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Start Rychnov n/K C</w:t>
      </w:r>
      <w:r>
        <w:t> - KK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>SK České Meziříčí B - </w:t>
      </w:r>
      <w:r>
        <w:rPr>
          <w:color w:val="00B050"/>
        </w:rPr>
        <w:t>Start 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Start Rychnov n/K C</w:t>
      </w:r>
      <w:r>
        <w:t> - SK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>SK Rybník A - </w:t>
      </w:r>
      <w:r>
        <w:rPr>
          <w:color w:val="00B050"/>
        </w:rPr>
        <w:t>Start 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Start Rychnov n/K C</w:t>
      </w:r>
      <w:r>
        <w:t> - Třebechovice p. O.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>Start Rychnov n. Kn. B - </w:t>
      </w:r>
      <w:r>
        <w:rPr>
          <w:color w:val="00B050"/>
        </w:rPr>
        <w:t>Start 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České Meziříčí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>Start Rychnov n. Kn. B - </w:t>
      </w:r>
      <w:r>
        <w:rPr>
          <w:color w:val="00B050"/>
        </w:rPr>
        <w:t>SK 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České Meziříčí B</w:t>
      </w:r>
      <w:r>
        <w:t> - SK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>KK Smiřice B - </w:t>
      </w:r>
      <w:r>
        <w:rPr>
          <w:color w:val="00B050"/>
        </w:rPr>
        <w:t>SK 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České Meziříčí B</w:t>
      </w:r>
      <w:r>
        <w:t> -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>SKP Hr. Králové A - </w:t>
      </w:r>
      <w:r>
        <w:rPr>
          <w:color w:val="00B050"/>
        </w:rPr>
        <w:t>SK 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České Meziříčí B</w:t>
      </w:r>
      <w:r>
        <w:t> - KK Vys.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30.10.24</w:t>
      </w:r>
      <w:r>
        <w:tab/>
      </w:r>
      <w:r>
        <w:t>st</w:t>
      </w:r>
      <w:r>
        <w:tab/>
      </w:r>
      <w:r>
        <w:t>17:00</w:t>
      </w:r>
      <w:r>
        <w:tab/>
      </w:r>
      <w:r>
        <w:t>Start Rychnov n/K C - </w:t>
      </w:r>
      <w:r>
        <w:rPr>
          <w:color w:val="00B050"/>
        </w:rPr>
        <w:t>SK 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B - </w:t>
      </w:r>
      <w:r>
        <w:rPr>
          <w:color w:val="00B050"/>
        </w:rPr>
        <w:t>SK 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České Meziříčí B</w:t>
      </w:r>
      <w:r>
        <w:t> - SK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>SK Rybník A - </w:t>
      </w:r>
      <w:r>
        <w:rPr>
          <w:color w:val="00B050"/>
        </w:rPr>
        <w:t>SK 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České Meziříčí B</w:t>
      </w:r>
      <w:r>
        <w:t> - Třebechovice p. O.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České Meziříčí B</w:t>
      </w:r>
      <w:r>
        <w:t> -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SK České Meziříčí A - </w:t>
      </w:r>
      <w:r>
        <w:rPr>
          <w:color w:val="00B050"/>
        </w:rPr>
        <w:t>SK 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České Meziříčí B</w:t>
      </w:r>
      <w:r>
        <w:t> - KK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>Jiskra Hylváty B - </w:t>
      </w:r>
      <w:r>
        <w:rPr>
          <w:color w:val="00B050"/>
        </w:rPr>
        <w:t>SK 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České Meziříčí B</w:t>
      </w:r>
      <w:r>
        <w:t> - SKP Hr.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>KK Vys. Mýto B - </w:t>
      </w:r>
      <w:r>
        <w:rPr>
          <w:color w:val="00B050"/>
        </w:rPr>
        <w:t>SK 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České Meziříčí B</w:t>
      </w:r>
      <w:r>
        <w:t> - Start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České Meziříčí B</w:t>
      </w:r>
      <w:r>
        <w:t> - KK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>SK Přelouč A - </w:t>
      </w:r>
      <w:r>
        <w:rPr>
          <w:color w:val="00B050"/>
        </w:rPr>
        <w:t>SK 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České Meziříčí B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>Třebechovice p. O. A - </w:t>
      </w:r>
      <w:r>
        <w:rPr>
          <w:color w:val="00B050"/>
        </w:rPr>
        <w:t>SK 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Přelouč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>Třebechovice p. O. A - </w:t>
      </w:r>
      <w:r>
        <w:rPr>
          <w:color w:val="00B050"/>
        </w:rPr>
        <w:t>SK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02.10.24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SK Přelouč A</w:t>
      </w:r>
      <w:r>
        <w:t> -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>SK České Meziříčí A - </w:t>
      </w:r>
      <w:r>
        <w:rPr>
          <w:color w:val="00B050"/>
        </w:rPr>
        <w:t>SK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Přelouč A</w:t>
      </w:r>
      <w:r>
        <w:t> - KK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>Jiskra Hylváty B - </w:t>
      </w:r>
      <w:r>
        <w:rPr>
          <w:color w:val="00B050"/>
        </w:rPr>
        <w:t>SK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20.11.24</w:t>
      </w:r>
      <w:r>
        <w:tab/>
      </w:r>
      <w:r>
        <w:t>st</w:t>
      </w:r>
      <w:r>
        <w:tab/>
      </w:r>
      <w:r>
        <w:t>18:45</w:t>
      </w:r>
      <w:r>
        <w:tab/>
      </w:r>
      <w:r>
        <w:t/>
      </w:r>
      <w:r>
        <w:rPr>
          <w:color w:val="00B050"/>
        </w:rPr>
        <w:t>SK Přelouč A</w:t>
      </w:r>
      <w:r>
        <w:t> - SKP Hr.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>KK Vys. Mýto B - </w:t>
      </w:r>
      <w:r>
        <w:rPr>
          <w:color w:val="00B050"/>
        </w:rPr>
        <w:t>SK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Přelouč A</w:t>
      </w:r>
      <w:r>
        <w:t> - Start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>SK České Meziříčí B - </w:t>
      </w:r>
      <w:r>
        <w:rPr>
          <w:color w:val="00B050"/>
        </w:rPr>
        <w:t>SK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B - </w:t>
      </w:r>
      <w:r>
        <w:rPr>
          <w:color w:val="00B050"/>
        </w:rPr>
        <w:t>SK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Přelouč A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Přelouč A</w:t>
      </w:r>
      <w:r>
        <w:t> - Třebechovice p. O.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Start Rychnov n. Kn. B - </w:t>
      </w:r>
      <w:r>
        <w:rPr>
          <w:color w:val="00B050"/>
        </w:rPr>
        <w:t>SK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21:30</w:t>
      </w:r>
      <w:r>
        <w:tab/>
      </w:r>
      <w:r>
        <w:t/>
      </w:r>
      <w:r>
        <w:rPr>
          <w:color w:val="00B050"/>
        </w:rPr>
        <w:t>SK Přelouč A</w:t>
      </w:r>
      <w:r>
        <w:t> - SK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>KK Smiřice B - </w:t>
      </w:r>
      <w:r>
        <w:rPr>
          <w:color w:val="00B050"/>
        </w:rPr>
        <w:t>SK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21.02.25</w:t>
      </w:r>
      <w:r>
        <w:tab/>
      </w:r>
      <w:r>
        <w:t>pá</w:t>
      </w:r>
      <w:r>
        <w:tab/>
      </w:r>
      <w:r>
        <w:t>21:30</w:t>
      </w:r>
      <w:r>
        <w:tab/>
      </w:r>
      <w:r>
        <w:t/>
      </w:r>
      <w:r>
        <w:rPr>
          <w:color w:val="00B050"/>
        </w:rPr>
        <w:t>SK Přelouč A</w:t>
      </w:r>
      <w:r>
        <w:t> -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>SKP Hr. Králové A - </w:t>
      </w:r>
      <w:r>
        <w:rPr>
          <w:color w:val="00B050"/>
        </w:rPr>
        <w:t>SK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Přelouč A</w:t>
      </w:r>
      <w:r>
        <w:t> - KK Vys.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12.03.25</w:t>
      </w:r>
      <w:r>
        <w:tab/>
      </w:r>
      <w:r>
        <w:t>st</w:t>
      </w:r>
      <w:r>
        <w:tab/>
      </w:r>
      <w:r>
        <w:t>17:00</w:t>
      </w:r>
      <w:r>
        <w:tab/>
      </w:r>
      <w:r>
        <w:t>Start Rychnov n/K C - </w:t>
      </w:r>
      <w:r>
        <w:rPr>
          <w:color w:val="00B050"/>
        </w:rPr>
        <w:t>SK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Přelouč A</w:t>
      </w:r>
      <w:r>
        <w:t> - SK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Přelouč A</w:t>
      </w:r>
      <w:r>
        <w:t> - KK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>SK Rybník A - </w:t>
      </w:r>
      <w:r>
        <w:rPr>
          <w:color w:val="00B050"/>
        </w:rPr>
        <w:t>SK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Svitavy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>SK Rybník A - </w:t>
      </w:r>
      <w:r>
        <w:rPr>
          <w:color w:val="00B050"/>
        </w:rPr>
        <w:t>KK 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B</w:t>
      </w:r>
      <w:r>
        <w:t> - SKP Hr.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>Třebechovice p. O. A - </w:t>
      </w:r>
      <w:r>
        <w:rPr>
          <w:color w:val="00B050"/>
        </w:rPr>
        <w:t>KK 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B</w:t>
      </w:r>
      <w:r>
        <w:t> - KK Vys.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>Start Rychnov n. Kn. B - </w:t>
      </w:r>
      <w:r>
        <w:rPr>
          <w:color w:val="00B050"/>
        </w:rPr>
        <w:t>KK 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B</w:t>
      </w:r>
      <w:r>
        <w:t> - Start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>SK České Meziříčí A - </w:t>
      </w:r>
      <w:r>
        <w:rPr>
          <w:color w:val="00B050"/>
        </w:rPr>
        <w:t>KK 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B</w:t>
      </w:r>
      <w:r>
        <w:t> - SK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>KK Smiřice B - </w:t>
      </w:r>
      <w:r>
        <w:rPr>
          <w:color w:val="00B050"/>
        </w:rPr>
        <w:t>KK 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B</w:t>
      </w:r>
      <w:r>
        <w:t> - SK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>Jiskra Hylváty B - </w:t>
      </w:r>
      <w:r>
        <w:rPr>
          <w:color w:val="00B050"/>
        </w:rPr>
        <w:t>KK 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B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>SKP Hr. Králové A - </w:t>
      </w:r>
      <w:r>
        <w:rPr>
          <w:color w:val="00B050"/>
        </w:rPr>
        <w:t>KK 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B</w:t>
      </w:r>
      <w:r>
        <w:t> - Třebechovice p. O.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>KK Vys. Mýto B - </w:t>
      </w:r>
      <w:r>
        <w:rPr>
          <w:color w:val="00B050"/>
        </w:rPr>
        <w:t>KK 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B</w:t>
      </w:r>
      <w:r>
        <w:t> -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26.02.25</w:t>
      </w:r>
      <w:r>
        <w:tab/>
      </w:r>
      <w:r>
        <w:t>st</w:t>
      </w:r>
      <w:r>
        <w:tab/>
      </w:r>
      <w:r>
        <w:t>17:00</w:t>
      </w:r>
      <w:r>
        <w:tab/>
      </w:r>
      <w:r>
        <w:t>Start Rychnov n/K C - </w:t>
      </w:r>
      <w:r>
        <w:rPr>
          <w:color w:val="00B050"/>
        </w:rPr>
        <w:t>KK 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B</w:t>
      </w:r>
      <w:r>
        <w:t> - SK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>SK České Meziříčí B - </w:t>
      </w:r>
      <w:r>
        <w:rPr>
          <w:color w:val="00B050"/>
        </w:rPr>
        <w:t>KK 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B</w:t>
      </w:r>
      <w:r>
        <w:t> - KK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>SK Přelouč A - </w:t>
      </w:r>
      <w:r>
        <w:rPr>
          <w:color w:val="00B050"/>
        </w:rPr>
        <w:t>KK 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B</w:t>
      </w:r>
      <w:r>
        <w:t> -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Rybník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Rybník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Rybník 12/R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560 02 Česká Třebová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MÜLLER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775679138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milda-tom@seznam.cz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Číž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604 343 761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zdenek.ciz@tiscali.cz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Třebechovice p. O.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Třebechovice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Heldovo náměstí 1265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503 46 Třebechovice pod Orebem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Oldřich Motyčka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olda.motycka@seznam.cz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Mařák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725 284 705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zmarak@seznam.cz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Start Rychnov n. Kn.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Rychnov nad Kněžnou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516 01 Rychnov nad Kněžnou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Gálus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732759515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gapeczech66@gmail.com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Čihák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603911120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mcmts@seznam.cz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České Meziříčí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Záhumenská 487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517 71 České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Štěpán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731178073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davastepan@gmail.com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Vošvrda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731 165 693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vosvrda.milan1@seznam.cz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Smiřice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Smiřice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Hankova 62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503 03 Smiřice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Josef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775225580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josef@auto-makler.cz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Nosek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737 275 164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nosek.s@tiscali.cz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Jiskra Hylváty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Hylváty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 Vodou 47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562 01 Ústí nad Orlicí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Bečka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771215771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becka.p@centrum.cz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Glac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732 246 957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petrglac47@gmail.com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SKP Hr. Králové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Hradec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Průběžná 611/4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500 09 Hradec Králové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Víšek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725954857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petr.visek@pcr.cz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Němeček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775 863 812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info@skpkuzelkyhk.cz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Vys. Mýto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Vysoké Mýto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náměstí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566 01 Vysoké Mýto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Dlouhý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737671515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f.dlouhy@email.cz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Kašpar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723412927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kuzelkar@tiscali.cz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Start Rychnov n/K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Rychnov nad Kněžnou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516 01 Rychnov nad Kněžnou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Kejzlar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603831275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58sara@seznam.cz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Čihák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603911120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mcmts@seznam.cz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České Meziříčí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Záhumenská 487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517 71 České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Horáček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777865541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horacek.mich@seznam.cz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Vošvrda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731 165 693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vosvrda.milan1@seznam.cz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Přelouč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Přelouč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1610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535 01 Přelouč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Jarolím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604965928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jarolim.tom@seznam.cz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Miláček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777 198 174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xMilacekP@seznam.cz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Svitavy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Svitavy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Kpt. Jaroše 45A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568 02 Svitavy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Zeman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603 318 486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m.zeman25@gmail.com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739 456 513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jakub.zelinka@gmail.com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