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Divize jih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Hilton Sez. Ústí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Nové Hrady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BOPO Třebíč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Soběnov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Jihlava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Nové Hrady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>TJ Start Jihlava 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11:30</w:t>
      </w:r>
      <w:r>
        <w:tab/>
      </w:r>
      <w:r>
        <w:t>TJ Slovan Kamenice nad Lipou B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Sokol Nové Hrady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Nové Hrady A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>TJ Start Jihlava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11:30</w:t>
      </w:r>
      <w:r>
        <w:tab/>
      </w:r>
      <w:r>
        <w:t>TJ Slovan Kamenice nad Lipou B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>TJ Start Jihlava 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11:30</w:t>
      </w:r>
      <w:r>
        <w:tab/>
      </w:r>
      <w:r>
        <w:t>TJ Slovan Kamenice nad Lipou B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Jihlava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Start Jihlava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Start Jihlava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Start Jihlava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Start Jihlava 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Start Jihlava 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Start Jihlava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11:30</w:t>
      </w:r>
      <w:r>
        <w:tab/>
      </w:r>
      <w:r>
        <w:t>TJ Slovan Kamenice nad Lipou B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Start Jihlava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Start Jihlava 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Start Jihlava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Start Jihlava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Start Jihlava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Start Jihlava 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BOPO Třebíč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>TJ Start Jihlava 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11:30</w:t>
      </w:r>
      <w:r>
        <w:tab/>
      </w:r>
      <w:r>
        <w:t>TJ Slovan Kamenice nad Lipou B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TJ Centropen Dačice C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BOPO Třebíč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BOPO Třebíč A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11:30</w:t>
      </w:r>
      <w:r>
        <w:tab/>
      </w:r>
      <w:r>
        <w:t>TJ Slovan Kamenice nad Lipou B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TJ Start Jihlava 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Spartak Pelhřimov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Spartak Pelhřimov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Soběnov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14:00</w:t>
      </w:r>
      <w:r>
        <w:tab/>
      </w:r>
      <w:r>
        <w:t>TJ Start Jihlava 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11:30</w:t>
      </w:r>
      <w:r>
        <w:tab/>
      </w:r>
      <w:r>
        <w:t>TJ Slovan Kamenice nad Lipou B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Soběnov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Sokol Soběnov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Slovan Kamenice nad Lipou B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Slovan Kamenice nad Lipou B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Slovan Kamenice nad Lipou B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Slovan Kamenice nad Lipou B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Slovan Kamenice nad Lipou B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Slovan Kamenice nad Lipou B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Slovan Kamenice nad Lipou B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Slovan Kamenice nad Lipou B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Slovan Kamenice nad Lipou B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Slovan Kamenice nad Lipou B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Slovan Kamenice nad Lipou B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14:00</w:t>
      </w:r>
      <w:r>
        <w:tab/>
      </w:r>
      <w:r>
        <w:t>TJ Start Jihlava  - </w:t>
      </w:r>
      <w:r>
        <w:rPr>
          <w:color w:val="00B050"/>
        </w:rPr>
        <w:t>TJ Slovan Kamenice nad Lipou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Jindřichův Hradec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19.09.24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11:30</w:t>
      </w:r>
      <w:r>
        <w:tab/>
      </w:r>
      <w:r>
        <w:t>TJ Slovan Kamenice nad Lipou B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>TJ Start Jihlava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Slovan Jindřichův Hradec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>TJ Start Jihlava 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Centropen Dačice C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11:30</w:t>
      </w:r>
      <w:r>
        <w:tab/>
      </w:r>
      <w:r>
        <w:t>TJ Slovan Kamenice nad Lipou B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C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Vltavan Loučovice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>TJ Start Jihlava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11:30</w:t>
      </w:r>
      <w:r>
        <w:tab/>
      </w:r>
      <w:r>
        <w:t>TJ Slovan Kamenice nad Lipou B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KK Hilton Sez. Ústí A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KK Hilton Sez. Ústí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Hilton Sez. Ústí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Soběnov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Slovan Kamenice nad Lipou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Nové Hrady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Slovan Jindřichův Hradec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>TJ Start Jihlava 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>TJ BOPO Třebíč A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18:30</w:t>
      </w:r>
      <w:r>
        <w:tab/>
      </w:r>
      <w:r>
        <w:t>TJ Spartak Pelhřimov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Sokol Nové Hrady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Soběnov 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Blatná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11:30</w:t>
      </w:r>
      <w:r>
        <w:tab/>
      </w:r>
      <w:r>
        <w:t>TJ Slovan Kamenice nad Lipou B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Jiskra Nová Bystřice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TJ Slovan Jindřichův Hradec 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Start Jihlava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TJ Centropen Dačice C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BOPO Třebíč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KK Hilton Sez. Ústí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Hilton Sez. Ústí A</w:t>
      </w:r>
      <w:r>
        <w:t> - TJ Spartak Pelhřimov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Nové Hrady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Nové Hrady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33 Nové Hrady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Bedri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777565180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Sladký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721 934 717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Vítek Kobliha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724 768 134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Běhoun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607 231 016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j.behoun@seznam.cz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Jihlava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PSJ Jihlava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Erbenova 4798/2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586 01 Jihlava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Votava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603 984 707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martin_votav@centrum.cz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Votava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603 984 707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martin_votav@centrum.cz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BOPO Třebíč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Bopo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Vrchlického 663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Zeman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724 172 446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petrz28@seznam.cz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Bohumil Drápela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724 680 700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bohumil.drapela@cez.cz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Ota Schindler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606 346 668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ota.schindler@seznam.cz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Soběnov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Soběnov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Soběnov 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41 Kaplice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Šedivý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606 418 344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kamil.s10@seznam.cz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Sysel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723 338 900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sysel.jos@seznam.cz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Schober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604 551 935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davidschober@email.cz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Jindřichův Hradec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Jindřichův Hradec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Tyršův stadion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377 01 Jindřichův Hradec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Opl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602 386 282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opl.jaroslav@seznam.cz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Cukr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723 479 308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jcjh@seznam.cz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Štibich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605 987 177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lukas.stibich@seznam.cz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Vltavan Loučovice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Loučovice 268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76 Loučovice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Gondek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603437733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josef.gondek@email.cz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Hilton Sez. Ústí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Sezimovo Ústí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Ke Hvězdárně 667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02 Sezimovo Ústí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Mikuláštík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777167983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mikulastik.michal@seznam.cz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Jelínek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608 966 897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jelinek.dusan@seznam.cz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