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31.12.24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27.01.25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05.02.25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11.02.25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19.02.25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31.12.24</w:t>
      </w:r>
      <w:r>
        <w:tab/>
      </w:r>
      <w:r>
        <w:t>út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09.12.24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05.11.24</w:t>
      </w:r>
      <w:r>
        <w:tab/>
      </w:r>
      <w:r>
        <w:t>út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31.12.24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26.11.24</w:t>
      </w:r>
      <w:r>
        <w:tab/>
      </w:r>
      <w:r>
        <w:t>út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02.12.24</w:t>
      </w:r>
      <w:r>
        <w:tab/>
      </w:r>
      <w:r>
        <w:t>po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27.01.25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04.02.25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12.02.25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18.02.25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03.02.25</w:t>
      </w:r>
      <w:r>
        <w:tab/>
      </w:r>
      <w:r>
        <w:t>po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10.02.25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Michálkovice 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09.12.24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27.01.25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04.02.25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10.02.25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17.02.25</w:t>
      </w:r>
      <w:r>
        <w:tab/>
      </w:r>
      <w:r>
        <w:t>po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07.10.24</w:t>
      </w:r>
      <w:r>
        <w:tab/>
      </w:r>
      <w:r>
        <w:t>po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29.01.25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05.02.25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12.02.25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17.02.25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31.12.24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03.12.24</w:t>
      </w:r>
      <w:r>
        <w:tab/>
      </w:r>
      <w:r>
        <w:t>út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28.01.25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04.02.25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11.02.25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18.02.25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14.10.24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16:00</w:t>
      </w:r>
      <w:r>
        <w:tab/>
      </w:r>
      <w:r>
        <w:t>VOKD Poruba ˝B˝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25.11.24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29.01.25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04.02.25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11.02.25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˝D˝</w:t>
      </w:r>
      <w:r>
        <w:t> -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19.02.25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Unie Hlubina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VOKD Poruba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29.10.24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TJ Unie Hlubina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11.11.24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27.11.24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28.01.25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03.02.25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11.02.25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˝D˝ - </w:t>
      </w:r>
      <w:r>
        <w:rPr>
          <w:color w:val="00B050"/>
        </w:rPr>
        <w:t>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17.02.25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VOKD Poruba ˝B˝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Michálkovice 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Vlčková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604 963 521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gaszczta@seznam.cz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Ševčíková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777 453 364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miroslavasevcikova@seznam.cz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VOKD Poruba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